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4524" w14:textId="77777777" w:rsidR="00B25A37" w:rsidRDefault="00F37D6E" w:rsidP="00803C85">
      <w:pPr>
        <w:ind w:left="125" w:right="123"/>
        <w:jc w:val="center"/>
        <w:rPr>
          <w:b/>
          <w:sz w:val="26"/>
          <w:szCs w:val="26"/>
        </w:rPr>
      </w:pPr>
      <w:r w:rsidRPr="00872FC4">
        <w:rPr>
          <w:b/>
          <w:sz w:val="26"/>
          <w:szCs w:val="26"/>
        </w:rPr>
        <w:t>Інформація</w:t>
      </w:r>
      <w:r w:rsidRPr="00872FC4">
        <w:rPr>
          <w:b/>
          <w:spacing w:val="-6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щодо</w:t>
      </w:r>
      <w:r w:rsidRPr="00872FC4">
        <w:rPr>
          <w:b/>
          <w:spacing w:val="-6"/>
          <w:sz w:val="26"/>
          <w:szCs w:val="26"/>
        </w:rPr>
        <w:t xml:space="preserve"> </w:t>
      </w:r>
      <w:r w:rsidR="007A300D" w:rsidRPr="00872FC4">
        <w:rPr>
          <w:b/>
          <w:sz w:val="26"/>
          <w:szCs w:val="26"/>
        </w:rPr>
        <w:t>надходжень до державного бюджету коштів за ліцензії</w:t>
      </w:r>
      <w:r w:rsidR="00F04FBD" w:rsidRPr="00872FC4">
        <w:rPr>
          <w:b/>
          <w:sz w:val="26"/>
          <w:szCs w:val="26"/>
        </w:rPr>
        <w:t>,</w:t>
      </w:r>
    </w:p>
    <w:p w14:paraId="7E4B8B7B" w14:textId="6654E249" w:rsidR="00A86550" w:rsidRPr="00872FC4" w:rsidRDefault="00F37D6E" w:rsidP="00803C85">
      <w:pPr>
        <w:ind w:left="125" w:right="123"/>
        <w:jc w:val="center"/>
        <w:rPr>
          <w:b/>
          <w:sz w:val="26"/>
          <w:szCs w:val="26"/>
        </w:rPr>
      </w:pPr>
      <w:r w:rsidRPr="00872FC4">
        <w:rPr>
          <w:b/>
          <w:sz w:val="26"/>
          <w:szCs w:val="26"/>
        </w:rPr>
        <w:t>які</w:t>
      </w:r>
      <w:r w:rsidRPr="00872FC4">
        <w:rPr>
          <w:b/>
          <w:spacing w:val="-6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видано</w:t>
      </w:r>
      <w:r w:rsidRPr="00872FC4">
        <w:rPr>
          <w:b/>
          <w:spacing w:val="-8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КРАІЛ</w:t>
      </w:r>
      <w:r w:rsidRPr="00872FC4">
        <w:rPr>
          <w:b/>
          <w:spacing w:val="-6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у</w:t>
      </w:r>
      <w:r w:rsidRPr="00872FC4">
        <w:rPr>
          <w:b/>
          <w:spacing w:val="-6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сфері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діяльності</w:t>
      </w:r>
      <w:r w:rsidRPr="00872FC4">
        <w:rPr>
          <w:b/>
          <w:spacing w:val="-7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з</w:t>
      </w:r>
      <w:r w:rsidRPr="00872FC4">
        <w:rPr>
          <w:b/>
          <w:spacing w:val="-8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організації</w:t>
      </w:r>
      <w:r w:rsidR="007A300D" w:rsidRPr="00872FC4">
        <w:rPr>
          <w:b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та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проведення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азартних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ігор,</w:t>
      </w:r>
      <w:r w:rsidRPr="00872FC4">
        <w:rPr>
          <w:b/>
          <w:spacing w:val="-5"/>
          <w:sz w:val="26"/>
          <w:szCs w:val="26"/>
        </w:rPr>
        <w:t xml:space="preserve"> </w:t>
      </w:r>
      <w:r w:rsidR="003406A7">
        <w:rPr>
          <w:b/>
          <w:sz w:val="26"/>
          <w:szCs w:val="26"/>
        </w:rPr>
        <w:t xml:space="preserve">щодо </w:t>
      </w:r>
      <w:r w:rsidRPr="00872FC4">
        <w:rPr>
          <w:b/>
          <w:sz w:val="26"/>
          <w:szCs w:val="26"/>
        </w:rPr>
        <w:t>ліцензій</w:t>
      </w:r>
      <w:r w:rsidRPr="00872FC4">
        <w:rPr>
          <w:b/>
          <w:spacing w:val="-6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на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випуск</w:t>
      </w:r>
      <w:r w:rsidRPr="00872FC4">
        <w:rPr>
          <w:b/>
          <w:spacing w:val="-4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та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проведення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лотерей</w:t>
      </w:r>
      <w:r w:rsidR="007A300D" w:rsidRPr="00872FC4">
        <w:rPr>
          <w:b/>
          <w:sz w:val="26"/>
          <w:szCs w:val="26"/>
        </w:rPr>
        <w:t xml:space="preserve">, а також сплачених штрафних </w:t>
      </w:r>
      <w:r w:rsidR="00803C85" w:rsidRPr="00872FC4">
        <w:rPr>
          <w:b/>
          <w:sz w:val="26"/>
          <w:szCs w:val="26"/>
        </w:rPr>
        <w:t xml:space="preserve">(фінансових) </w:t>
      </w:r>
      <w:r w:rsidR="007A300D" w:rsidRPr="00872FC4">
        <w:rPr>
          <w:b/>
          <w:sz w:val="26"/>
          <w:szCs w:val="26"/>
        </w:rPr>
        <w:t>санкцій</w:t>
      </w:r>
      <w:r w:rsidR="00170751" w:rsidRPr="00872FC4">
        <w:rPr>
          <w:b/>
          <w:sz w:val="26"/>
          <w:szCs w:val="26"/>
        </w:rPr>
        <w:t xml:space="preserve"> </w:t>
      </w:r>
      <w:r w:rsidR="00803C85" w:rsidRPr="00872FC4">
        <w:rPr>
          <w:b/>
          <w:sz w:val="26"/>
          <w:szCs w:val="26"/>
        </w:rPr>
        <w:t>за січень –</w:t>
      </w:r>
      <w:r w:rsidR="00A564D8" w:rsidRPr="00A564D8">
        <w:rPr>
          <w:b/>
          <w:sz w:val="26"/>
          <w:szCs w:val="26"/>
        </w:rPr>
        <w:t xml:space="preserve"> </w:t>
      </w:r>
      <w:r w:rsidR="00B25A37">
        <w:rPr>
          <w:b/>
          <w:sz w:val="26"/>
          <w:szCs w:val="26"/>
        </w:rPr>
        <w:t xml:space="preserve">квітень </w:t>
      </w:r>
      <w:r w:rsidR="00803C85" w:rsidRPr="00872FC4">
        <w:rPr>
          <w:b/>
          <w:sz w:val="26"/>
          <w:szCs w:val="26"/>
        </w:rPr>
        <w:t>2024 року</w:t>
      </w:r>
    </w:p>
    <w:p w14:paraId="3332E5A5" w14:textId="77777777" w:rsidR="00A86550" w:rsidRDefault="00A86550">
      <w:pPr>
        <w:pStyle w:val="a3"/>
        <w:spacing w:before="1"/>
        <w:rPr>
          <w:b/>
        </w:rPr>
      </w:pPr>
    </w:p>
    <w:p w14:paraId="3BA2E6E1" w14:textId="194E8FD4" w:rsidR="002E1B11" w:rsidRPr="00BB12AA" w:rsidRDefault="00F37D6E" w:rsidP="000D3BF5">
      <w:pPr>
        <w:pStyle w:val="a3"/>
        <w:ind w:right="101" w:firstLine="566"/>
        <w:jc w:val="both"/>
      </w:pPr>
      <w:r w:rsidRPr="00BB12AA">
        <w:t>За січень –</w:t>
      </w:r>
      <w:r w:rsidR="00820CD8" w:rsidRPr="00BB12AA">
        <w:t xml:space="preserve"> </w:t>
      </w:r>
      <w:r w:rsidR="00E01932" w:rsidRPr="00BB12AA">
        <w:t>квітень</w:t>
      </w:r>
      <w:r w:rsidRPr="00BB12AA">
        <w:t xml:space="preserve"> 202</w:t>
      </w:r>
      <w:r w:rsidR="002E1B11" w:rsidRPr="00BB12AA">
        <w:t>4</w:t>
      </w:r>
      <w:r w:rsidRPr="00BB12AA">
        <w:t xml:space="preserve"> року загальна сума надходжень до державного бюджету коштів становить</w:t>
      </w:r>
      <w:r w:rsidRPr="00BB12AA">
        <w:rPr>
          <w:spacing w:val="-3"/>
        </w:rPr>
        <w:t xml:space="preserve"> </w:t>
      </w:r>
      <w:r w:rsidR="00321699" w:rsidRPr="00BB12AA">
        <w:rPr>
          <w:spacing w:val="-3"/>
        </w:rPr>
        <w:t>2</w:t>
      </w:r>
      <w:r w:rsidR="00B25A37" w:rsidRPr="00BB12AA">
        <w:rPr>
          <w:spacing w:val="-3"/>
        </w:rPr>
        <w:t>75 074,27</w:t>
      </w:r>
      <w:r w:rsidR="00321699" w:rsidRPr="00BB12AA">
        <w:rPr>
          <w:spacing w:val="-3"/>
        </w:rPr>
        <w:t xml:space="preserve"> </w:t>
      </w:r>
      <w:r w:rsidRPr="00BB12AA">
        <w:t>тис.</w:t>
      </w:r>
      <w:r w:rsidRPr="00BB12AA">
        <w:rPr>
          <w:spacing w:val="-3"/>
        </w:rPr>
        <w:t xml:space="preserve"> </w:t>
      </w:r>
      <w:r w:rsidRPr="00BB12AA">
        <w:t>грн,</w:t>
      </w:r>
      <w:r w:rsidRPr="00BB12AA">
        <w:rPr>
          <w:spacing w:val="-6"/>
        </w:rPr>
        <w:t xml:space="preserve"> </w:t>
      </w:r>
      <w:r w:rsidRPr="00BB12AA">
        <w:t>з</w:t>
      </w:r>
      <w:r w:rsidRPr="00BB12AA">
        <w:rPr>
          <w:spacing w:val="-3"/>
        </w:rPr>
        <w:t xml:space="preserve"> </w:t>
      </w:r>
      <w:r w:rsidRPr="00BB12AA">
        <w:t>них:</w:t>
      </w:r>
      <w:r w:rsidR="00BC34A5" w:rsidRPr="00BC34A5">
        <w:t xml:space="preserve"> </w:t>
      </w:r>
      <w:r w:rsidR="00B25A37" w:rsidRPr="00BB12AA">
        <w:rPr>
          <w:spacing w:val="-5"/>
        </w:rPr>
        <w:t>23</w:t>
      </w:r>
      <w:r w:rsidR="00616D1D" w:rsidRPr="00616D1D">
        <w:rPr>
          <w:spacing w:val="-5"/>
        </w:rPr>
        <w:t>1</w:t>
      </w:r>
      <w:r w:rsidR="00321699" w:rsidRPr="00BB12AA">
        <w:rPr>
          <w:spacing w:val="-5"/>
        </w:rPr>
        <w:t> </w:t>
      </w:r>
      <w:r w:rsidR="00B25A37" w:rsidRPr="00BB12AA">
        <w:rPr>
          <w:spacing w:val="-5"/>
        </w:rPr>
        <w:t>780</w:t>
      </w:r>
      <w:r w:rsidRPr="00BB12AA">
        <w:t>,0</w:t>
      </w:r>
      <w:r w:rsidR="00192071" w:rsidRPr="00BB12AA">
        <w:t>0</w:t>
      </w:r>
      <w:r w:rsidRPr="00BB12AA">
        <w:rPr>
          <w:spacing w:val="-3"/>
        </w:rPr>
        <w:t xml:space="preserve"> </w:t>
      </w:r>
      <w:r w:rsidRPr="00BB12AA">
        <w:t>тис.</w:t>
      </w:r>
      <w:r w:rsidRPr="00BB12AA">
        <w:rPr>
          <w:spacing w:val="-3"/>
        </w:rPr>
        <w:t xml:space="preserve"> </w:t>
      </w:r>
      <w:r w:rsidRPr="00BB12AA">
        <w:t>грн</w:t>
      </w:r>
      <w:r w:rsidRPr="00BB12AA">
        <w:rPr>
          <w:spacing w:val="-5"/>
        </w:rPr>
        <w:t xml:space="preserve"> </w:t>
      </w:r>
      <w:r w:rsidRPr="00BB12AA">
        <w:t>за</w:t>
      </w:r>
      <w:r w:rsidRPr="00BB12AA">
        <w:rPr>
          <w:spacing w:val="-4"/>
        </w:rPr>
        <w:t xml:space="preserve"> </w:t>
      </w:r>
      <w:r w:rsidRPr="00BB12AA">
        <w:t>ліцензії</w:t>
      </w:r>
      <w:r w:rsidRPr="00BB12AA">
        <w:rPr>
          <w:spacing w:val="-5"/>
        </w:rPr>
        <w:t xml:space="preserve"> </w:t>
      </w:r>
      <w:r w:rsidRPr="00BB12AA">
        <w:t>на</w:t>
      </w:r>
      <w:r w:rsidR="00E930DA" w:rsidRPr="00BB12AA">
        <w:t xml:space="preserve"> </w:t>
      </w:r>
      <w:r w:rsidRPr="00BB12AA">
        <w:t>провадження діяльності з організації та проведення азартних ігор</w:t>
      </w:r>
      <w:r w:rsidR="00D52B77" w:rsidRPr="00BB12AA">
        <w:t>;</w:t>
      </w:r>
      <w:r w:rsidR="00FD090E" w:rsidRPr="00BB12AA">
        <w:t xml:space="preserve"> </w:t>
      </w:r>
      <w:r w:rsidR="00B25A37" w:rsidRPr="00BB12AA">
        <w:t>33</w:t>
      </w:r>
      <w:r w:rsidR="00345D30" w:rsidRPr="00BB12AA">
        <w:t> </w:t>
      </w:r>
      <w:r w:rsidR="00B25A37" w:rsidRPr="00BB12AA">
        <w:t>553</w:t>
      </w:r>
      <w:r w:rsidR="00345D30" w:rsidRPr="00BB12AA">
        <w:t>,7</w:t>
      </w:r>
      <w:r w:rsidRPr="00BB12AA">
        <w:t xml:space="preserve"> тис. грн за ліцензії на</w:t>
      </w:r>
      <w:r w:rsidRPr="00BB12AA">
        <w:rPr>
          <w:spacing w:val="1"/>
        </w:rPr>
        <w:t xml:space="preserve"> </w:t>
      </w:r>
      <w:r w:rsidRPr="00BB12AA">
        <w:t>гральне обладнання</w:t>
      </w:r>
      <w:r w:rsidR="00D52B77" w:rsidRPr="00BB12AA">
        <w:t>;</w:t>
      </w:r>
      <w:r w:rsidRPr="00BB12AA">
        <w:t xml:space="preserve"> </w:t>
      </w:r>
      <w:r w:rsidR="00FD090E" w:rsidRPr="00BB12AA">
        <w:t>6 390</w:t>
      </w:r>
      <w:r w:rsidRPr="00BB12AA">
        <w:t>,0</w:t>
      </w:r>
      <w:r w:rsidR="00192071" w:rsidRPr="00BB12AA">
        <w:t>0</w:t>
      </w:r>
      <w:r w:rsidRPr="00BB12AA">
        <w:t xml:space="preserve"> тис. грн на провадження діяльності з надання послуг у сфері азартних</w:t>
      </w:r>
      <w:r w:rsidRPr="00BB12AA">
        <w:rPr>
          <w:spacing w:val="1"/>
        </w:rPr>
        <w:t xml:space="preserve"> </w:t>
      </w:r>
      <w:r w:rsidRPr="00BB12AA">
        <w:t xml:space="preserve">ігор, </w:t>
      </w:r>
      <w:r w:rsidR="00666589" w:rsidRPr="00BB12AA">
        <w:t xml:space="preserve">а також </w:t>
      </w:r>
      <w:r w:rsidR="002E1B11" w:rsidRPr="00BB12AA">
        <w:t xml:space="preserve">штрафні (фінансові) санкції </w:t>
      </w:r>
      <w:r w:rsidR="00234C27" w:rsidRPr="00BB12AA">
        <w:t>у</w:t>
      </w:r>
      <w:r w:rsidR="002E1B11" w:rsidRPr="00BB12AA">
        <w:t xml:space="preserve"> сумі 3 350,0 тис.грн</w:t>
      </w:r>
      <w:r w:rsidR="00666589" w:rsidRPr="00BB12AA">
        <w:t xml:space="preserve"> та</w:t>
      </w:r>
      <w:r w:rsidRPr="00BB12AA">
        <w:t xml:space="preserve"> помилкові надходження, з</w:t>
      </w:r>
      <w:r w:rsidRPr="00BB12AA">
        <w:rPr>
          <w:spacing w:val="1"/>
        </w:rPr>
        <w:t xml:space="preserve"> </w:t>
      </w:r>
      <w:r w:rsidRPr="00BB12AA">
        <w:t>урахуванням</w:t>
      </w:r>
      <w:r w:rsidRPr="00BB12AA">
        <w:rPr>
          <w:spacing w:val="-2"/>
        </w:rPr>
        <w:t xml:space="preserve"> </w:t>
      </w:r>
      <w:r w:rsidRPr="00BB12AA">
        <w:t>повернених коштів</w:t>
      </w:r>
      <w:r w:rsidRPr="00BB12AA">
        <w:rPr>
          <w:spacing w:val="-1"/>
        </w:rPr>
        <w:t xml:space="preserve"> </w:t>
      </w:r>
      <w:r w:rsidRPr="00BB12AA">
        <w:t xml:space="preserve">– </w:t>
      </w:r>
      <w:r w:rsidR="00B25A37" w:rsidRPr="00BB12AA">
        <w:t>0,57</w:t>
      </w:r>
      <w:r w:rsidRPr="00BB12AA">
        <w:t xml:space="preserve"> тис.</w:t>
      </w:r>
      <w:r w:rsidRPr="00BB12AA">
        <w:rPr>
          <w:spacing w:val="-1"/>
        </w:rPr>
        <w:t xml:space="preserve"> </w:t>
      </w:r>
      <w:r w:rsidRPr="00BB12AA">
        <w:t>грн</w:t>
      </w:r>
      <w:r w:rsidR="002E1B11" w:rsidRPr="00BB12AA">
        <w:t>.</w:t>
      </w:r>
    </w:p>
    <w:p w14:paraId="1DD9D76D" w14:textId="2FC00C53" w:rsidR="00A86550" w:rsidRPr="00BB12AA" w:rsidRDefault="00F37D6E" w:rsidP="000D3BF5">
      <w:pPr>
        <w:pStyle w:val="a3"/>
        <w:ind w:right="102" w:firstLine="566"/>
        <w:jc w:val="both"/>
      </w:pPr>
      <w:r w:rsidRPr="00BB12AA">
        <w:t>Інформація про загальну суму сплачених коштів у розрізі видів ліцензій у сфері діяльності з</w:t>
      </w:r>
      <w:r w:rsidRPr="00BB12AA">
        <w:rPr>
          <w:spacing w:val="1"/>
        </w:rPr>
        <w:t xml:space="preserve"> </w:t>
      </w:r>
      <w:r w:rsidRPr="00BB12AA">
        <w:t>організації</w:t>
      </w:r>
      <w:r w:rsidRPr="00BB12AA">
        <w:rPr>
          <w:spacing w:val="-5"/>
        </w:rPr>
        <w:t xml:space="preserve"> </w:t>
      </w:r>
      <w:r w:rsidRPr="00BB12AA">
        <w:t>та</w:t>
      </w:r>
      <w:r w:rsidRPr="00BB12AA">
        <w:rPr>
          <w:spacing w:val="-7"/>
        </w:rPr>
        <w:t xml:space="preserve"> </w:t>
      </w:r>
      <w:r w:rsidRPr="00BB12AA">
        <w:t>проведення</w:t>
      </w:r>
      <w:r w:rsidRPr="00BB12AA">
        <w:rPr>
          <w:spacing w:val="-6"/>
        </w:rPr>
        <w:t xml:space="preserve"> </w:t>
      </w:r>
      <w:r w:rsidRPr="00BB12AA">
        <w:t>азартних</w:t>
      </w:r>
      <w:r w:rsidRPr="00BB12AA">
        <w:rPr>
          <w:spacing w:val="-6"/>
        </w:rPr>
        <w:t xml:space="preserve"> </w:t>
      </w:r>
      <w:r w:rsidRPr="00BB12AA">
        <w:t>ігор</w:t>
      </w:r>
      <w:r w:rsidRPr="00BB12AA">
        <w:rPr>
          <w:spacing w:val="-6"/>
        </w:rPr>
        <w:t xml:space="preserve"> </w:t>
      </w:r>
      <w:r w:rsidR="00D912D4" w:rsidRPr="00BB12AA">
        <w:rPr>
          <w:spacing w:val="-6"/>
        </w:rPr>
        <w:t>та штрафних (фінансових) санкцій</w:t>
      </w:r>
      <w:r w:rsidR="00D912D4" w:rsidRPr="00BB12AA">
        <w:rPr>
          <w:spacing w:val="-6"/>
        </w:rPr>
        <w:br/>
      </w:r>
      <w:r w:rsidRPr="00BB12AA">
        <w:t>у</w:t>
      </w:r>
      <w:r w:rsidRPr="00BB12AA">
        <w:rPr>
          <w:spacing w:val="-6"/>
        </w:rPr>
        <w:t xml:space="preserve"> </w:t>
      </w:r>
      <w:r w:rsidRPr="00BB12AA">
        <w:t>202</w:t>
      </w:r>
      <w:r w:rsidR="002E1B11" w:rsidRPr="00BB12AA">
        <w:t>4</w:t>
      </w:r>
      <w:r w:rsidRPr="00BB12AA">
        <w:rPr>
          <w:spacing w:val="-3"/>
        </w:rPr>
        <w:t xml:space="preserve"> </w:t>
      </w:r>
      <w:r w:rsidRPr="00BB12AA">
        <w:t>році,</w:t>
      </w:r>
      <w:r w:rsidRPr="00BB12AA">
        <w:rPr>
          <w:spacing w:val="-5"/>
        </w:rPr>
        <w:t xml:space="preserve"> </w:t>
      </w:r>
      <w:r w:rsidRPr="00BB12AA">
        <w:t>станом</w:t>
      </w:r>
      <w:r w:rsidRPr="00BB12AA">
        <w:rPr>
          <w:spacing w:val="-7"/>
        </w:rPr>
        <w:t xml:space="preserve"> </w:t>
      </w:r>
      <w:r w:rsidRPr="00BB12AA">
        <w:t>на</w:t>
      </w:r>
      <w:r w:rsidRPr="00BB12AA">
        <w:rPr>
          <w:spacing w:val="-6"/>
        </w:rPr>
        <w:t xml:space="preserve"> </w:t>
      </w:r>
      <w:r w:rsidRPr="00BB12AA">
        <w:t>01.</w:t>
      </w:r>
      <w:r w:rsidR="002E1B11" w:rsidRPr="00BB12AA">
        <w:t>0</w:t>
      </w:r>
      <w:r w:rsidR="00E01932" w:rsidRPr="00BB12AA">
        <w:t>5</w:t>
      </w:r>
      <w:r w:rsidRPr="00BB12AA">
        <w:t>.202</w:t>
      </w:r>
      <w:r w:rsidR="002E1B11" w:rsidRPr="00BB12AA">
        <w:t>4</w:t>
      </w:r>
      <w:r w:rsidRPr="00BB12AA">
        <w:rPr>
          <w:spacing w:val="-6"/>
        </w:rPr>
        <w:t xml:space="preserve"> </w:t>
      </w:r>
      <w:r w:rsidR="000D3BF5" w:rsidRPr="00BB12AA">
        <w:rPr>
          <w:spacing w:val="-6"/>
        </w:rPr>
        <w:t xml:space="preserve">та у звітному </w:t>
      </w:r>
      <w:r w:rsidR="006004D9" w:rsidRPr="00BB12AA">
        <w:rPr>
          <w:spacing w:val="-6"/>
        </w:rPr>
        <w:t>місяці</w:t>
      </w:r>
      <w:r w:rsidR="000D3BF5" w:rsidRPr="00BB12AA">
        <w:rPr>
          <w:spacing w:val="-6"/>
        </w:rPr>
        <w:t xml:space="preserve"> (</w:t>
      </w:r>
      <w:r w:rsidR="00E01932" w:rsidRPr="00BB12AA">
        <w:rPr>
          <w:spacing w:val="-6"/>
        </w:rPr>
        <w:t>квіт</w:t>
      </w:r>
      <w:r w:rsidR="003406A7">
        <w:rPr>
          <w:spacing w:val="-6"/>
        </w:rPr>
        <w:t>ні</w:t>
      </w:r>
      <w:r w:rsidR="000D3BF5" w:rsidRPr="00BB12AA">
        <w:rPr>
          <w:spacing w:val="-6"/>
        </w:rPr>
        <w:t xml:space="preserve">) </w:t>
      </w:r>
      <w:r w:rsidRPr="00BB12AA">
        <w:t>відображена</w:t>
      </w:r>
      <w:r w:rsidRPr="00BB12AA">
        <w:rPr>
          <w:spacing w:val="-7"/>
        </w:rPr>
        <w:t xml:space="preserve"> </w:t>
      </w:r>
      <w:r w:rsidRPr="00BB12AA">
        <w:t>на</w:t>
      </w:r>
      <w:r w:rsidR="000D3BF5" w:rsidRPr="00BB12AA">
        <w:t xml:space="preserve"> </w:t>
      </w:r>
      <w:r w:rsidRPr="00BB12AA">
        <w:t>рисунк</w:t>
      </w:r>
      <w:r w:rsidR="000D3BF5" w:rsidRPr="00BB12AA">
        <w:t>ах</w:t>
      </w:r>
      <w:r w:rsidRPr="00BB12AA">
        <w:rPr>
          <w:spacing w:val="-5"/>
        </w:rPr>
        <w:t xml:space="preserve"> </w:t>
      </w:r>
      <w:r w:rsidRPr="00BB12AA">
        <w:t>1</w:t>
      </w:r>
      <w:r w:rsidR="000D3BF5" w:rsidRPr="00BB12AA">
        <w:t xml:space="preserve">, </w:t>
      </w:r>
      <w:r w:rsidR="00486526" w:rsidRPr="00BB12AA">
        <w:t xml:space="preserve">2  </w:t>
      </w:r>
      <w:r w:rsidRPr="00BB12AA">
        <w:t xml:space="preserve">та </w:t>
      </w:r>
      <w:r w:rsidR="00234C27" w:rsidRPr="00BB12AA">
        <w:t>в</w:t>
      </w:r>
      <w:r w:rsidRPr="00BB12AA">
        <w:t xml:space="preserve"> таблицях 1</w:t>
      </w:r>
      <w:r w:rsidR="000D3BF5" w:rsidRPr="00BB12AA">
        <w:t xml:space="preserve">, </w:t>
      </w:r>
      <w:r w:rsidRPr="00BB12AA">
        <w:t>3, що додаються.</w:t>
      </w:r>
    </w:p>
    <w:p w14:paraId="06793EA0" w14:textId="6523F633" w:rsidR="00A86550" w:rsidRPr="00BB12AA" w:rsidRDefault="00F37D6E" w:rsidP="00391FF2">
      <w:pPr>
        <w:pStyle w:val="a3"/>
        <w:ind w:right="110" w:firstLine="567"/>
        <w:jc w:val="both"/>
      </w:pPr>
      <w:r w:rsidRPr="00BB12AA">
        <w:t>За</w:t>
      </w:r>
      <w:r w:rsidRPr="00BB12AA">
        <w:rPr>
          <w:spacing w:val="25"/>
        </w:rPr>
        <w:t xml:space="preserve"> </w:t>
      </w:r>
      <w:r w:rsidRPr="00BB12AA">
        <w:t>січень</w:t>
      </w:r>
      <w:r w:rsidRPr="00BB12AA">
        <w:rPr>
          <w:spacing w:val="86"/>
        </w:rPr>
        <w:t xml:space="preserve"> </w:t>
      </w:r>
      <w:r w:rsidRPr="00BB12AA">
        <w:t>–</w:t>
      </w:r>
      <w:r w:rsidRPr="00BB12AA">
        <w:rPr>
          <w:spacing w:val="86"/>
        </w:rPr>
        <w:t xml:space="preserve"> </w:t>
      </w:r>
      <w:r w:rsidR="00E01932" w:rsidRPr="00BB12AA">
        <w:t>квітень</w:t>
      </w:r>
      <w:r w:rsidRPr="00BB12AA">
        <w:rPr>
          <w:spacing w:val="85"/>
        </w:rPr>
        <w:t xml:space="preserve"> </w:t>
      </w:r>
      <w:r w:rsidRPr="00BB12AA">
        <w:t>202</w:t>
      </w:r>
      <w:r w:rsidR="002F321E" w:rsidRPr="00BB12AA">
        <w:t>4</w:t>
      </w:r>
      <w:r w:rsidRPr="00BB12AA">
        <w:rPr>
          <w:spacing w:val="85"/>
        </w:rPr>
        <w:t xml:space="preserve"> </w:t>
      </w:r>
      <w:r w:rsidRPr="00BB12AA">
        <w:t>року</w:t>
      </w:r>
      <w:r w:rsidRPr="00BB12AA">
        <w:rPr>
          <w:spacing w:val="85"/>
        </w:rPr>
        <w:t xml:space="preserve"> </w:t>
      </w:r>
      <w:r w:rsidRPr="00BB12AA">
        <w:t>загальна</w:t>
      </w:r>
      <w:r w:rsidRPr="00BB12AA">
        <w:rPr>
          <w:spacing w:val="85"/>
        </w:rPr>
        <w:t xml:space="preserve"> </w:t>
      </w:r>
      <w:r w:rsidRPr="00BB12AA">
        <w:t>кількість</w:t>
      </w:r>
      <w:r w:rsidRPr="00BB12AA">
        <w:rPr>
          <w:spacing w:val="89"/>
        </w:rPr>
        <w:t xml:space="preserve"> </w:t>
      </w:r>
      <w:r w:rsidRPr="00BB12AA">
        <w:t>виданих</w:t>
      </w:r>
      <w:r w:rsidRPr="00BB12AA">
        <w:rPr>
          <w:spacing w:val="85"/>
        </w:rPr>
        <w:t xml:space="preserve"> </w:t>
      </w:r>
      <w:r w:rsidRPr="00BB12AA">
        <w:t>КРАІЛ</w:t>
      </w:r>
      <w:r w:rsidRPr="00BB12AA">
        <w:rPr>
          <w:spacing w:val="85"/>
        </w:rPr>
        <w:t xml:space="preserve"> </w:t>
      </w:r>
      <w:r w:rsidRPr="00BB12AA">
        <w:t>ліцензій</w:t>
      </w:r>
      <w:r w:rsidRPr="00BB12AA">
        <w:rPr>
          <w:spacing w:val="86"/>
        </w:rPr>
        <w:t xml:space="preserve"> </w:t>
      </w:r>
      <w:r w:rsidRPr="00BB12AA">
        <w:t>становила</w:t>
      </w:r>
      <w:r w:rsidR="00391FF2" w:rsidRPr="00BB12AA">
        <w:t xml:space="preserve"> </w:t>
      </w:r>
      <w:r w:rsidR="00FD090E" w:rsidRPr="00BB12AA">
        <w:t>15</w:t>
      </w:r>
      <w:r w:rsidR="00B25A37" w:rsidRPr="00BB12AA">
        <w:t>3</w:t>
      </w:r>
      <w:r w:rsidRPr="00BB12AA">
        <w:t xml:space="preserve"> (рис. 3, таб. 1</w:t>
      </w:r>
      <w:r w:rsidR="00C022A3" w:rsidRPr="00BB12AA">
        <w:t xml:space="preserve"> – </w:t>
      </w:r>
      <w:r w:rsidRPr="00BB12AA">
        <w:t>3), з них:</w:t>
      </w:r>
    </w:p>
    <w:p w14:paraId="116E3F0D" w14:textId="0B72DEF9" w:rsidR="005D4A78" w:rsidRPr="00BB12AA" w:rsidRDefault="005D4A78" w:rsidP="00D52B77">
      <w:pPr>
        <w:pStyle w:val="a3"/>
        <w:ind w:firstLine="567"/>
        <w:jc w:val="both"/>
      </w:pPr>
      <w:r w:rsidRPr="00BB12AA">
        <w:t>138 ліцензій на гральні автомати;</w:t>
      </w:r>
    </w:p>
    <w:p w14:paraId="548B1704" w14:textId="4589EC95" w:rsidR="005D4A78" w:rsidRPr="00BB12AA" w:rsidRDefault="005D4A78" w:rsidP="00D52B77">
      <w:pPr>
        <w:pStyle w:val="a3"/>
        <w:ind w:firstLine="567"/>
        <w:jc w:val="both"/>
      </w:pPr>
      <w:r w:rsidRPr="00BB12AA">
        <w:t>9 ліцензій на гральн</w:t>
      </w:r>
      <w:r w:rsidR="005C0C0E" w:rsidRPr="00BB12AA">
        <w:t>і</w:t>
      </w:r>
      <w:r w:rsidRPr="00BB12AA">
        <w:t xml:space="preserve"> ст</w:t>
      </w:r>
      <w:r w:rsidR="005C0C0E" w:rsidRPr="00BB12AA">
        <w:t>оли</w:t>
      </w:r>
      <w:r w:rsidRPr="00BB12AA">
        <w:t>;</w:t>
      </w:r>
    </w:p>
    <w:p w14:paraId="3101E5B1" w14:textId="30DC0872" w:rsidR="005D4A78" w:rsidRPr="00BB12AA" w:rsidRDefault="005D4A78" w:rsidP="00D52B77">
      <w:pPr>
        <w:pStyle w:val="a3"/>
        <w:ind w:firstLine="567"/>
        <w:jc w:val="both"/>
      </w:pPr>
      <w:r w:rsidRPr="00BB12AA">
        <w:t>1 ліцензія на гральний стіл з кільцем рулетки;</w:t>
      </w:r>
    </w:p>
    <w:p w14:paraId="5DA79B32" w14:textId="582793B9" w:rsidR="00A86550" w:rsidRPr="00BB12AA" w:rsidRDefault="00FD090E" w:rsidP="00D52B77">
      <w:pPr>
        <w:pStyle w:val="a3"/>
        <w:ind w:right="649" w:firstLine="566"/>
        <w:jc w:val="both"/>
      </w:pPr>
      <w:r w:rsidRPr="00BB12AA">
        <w:rPr>
          <w:spacing w:val="-2"/>
        </w:rPr>
        <w:t>3</w:t>
      </w:r>
      <w:r w:rsidR="00F37D6E" w:rsidRPr="00BB12AA">
        <w:rPr>
          <w:spacing w:val="-2"/>
        </w:rPr>
        <w:t xml:space="preserve"> </w:t>
      </w:r>
      <w:r w:rsidR="00F37D6E" w:rsidRPr="00BB12AA">
        <w:t>ліцензії</w:t>
      </w:r>
      <w:r w:rsidR="00F37D6E" w:rsidRPr="00BB12AA">
        <w:rPr>
          <w:spacing w:val="-1"/>
        </w:rPr>
        <w:t xml:space="preserve"> </w:t>
      </w:r>
      <w:r w:rsidR="00F37D6E" w:rsidRPr="00BB12AA">
        <w:t>на</w:t>
      </w:r>
      <w:r w:rsidR="00F37D6E" w:rsidRPr="00BB12AA">
        <w:rPr>
          <w:spacing w:val="-3"/>
        </w:rPr>
        <w:t xml:space="preserve"> </w:t>
      </w:r>
      <w:r w:rsidR="00F37D6E" w:rsidRPr="00BB12AA">
        <w:t>провадження</w:t>
      </w:r>
      <w:r w:rsidR="00F37D6E" w:rsidRPr="00BB12AA">
        <w:rPr>
          <w:spacing w:val="-1"/>
        </w:rPr>
        <w:t xml:space="preserve"> </w:t>
      </w:r>
      <w:r w:rsidR="00F37D6E" w:rsidRPr="00BB12AA">
        <w:t>діяльності</w:t>
      </w:r>
      <w:r w:rsidR="00F37D6E" w:rsidRPr="00BB12AA">
        <w:rPr>
          <w:spacing w:val="-1"/>
        </w:rPr>
        <w:t xml:space="preserve"> </w:t>
      </w:r>
      <w:r w:rsidR="00F37D6E" w:rsidRPr="00BB12AA">
        <w:t>з</w:t>
      </w:r>
      <w:r w:rsidR="00F37D6E" w:rsidRPr="00BB12AA">
        <w:rPr>
          <w:spacing w:val="-2"/>
        </w:rPr>
        <w:t xml:space="preserve"> </w:t>
      </w:r>
      <w:r w:rsidR="00F37D6E" w:rsidRPr="00BB12AA">
        <w:t>надання</w:t>
      </w:r>
      <w:r w:rsidR="00F37D6E" w:rsidRPr="00BB12AA">
        <w:rPr>
          <w:spacing w:val="-4"/>
        </w:rPr>
        <w:t xml:space="preserve"> </w:t>
      </w:r>
      <w:r w:rsidR="00F37D6E" w:rsidRPr="00BB12AA">
        <w:t>послуг</w:t>
      </w:r>
      <w:r w:rsidR="00F37D6E" w:rsidRPr="00BB12AA">
        <w:rPr>
          <w:spacing w:val="-2"/>
        </w:rPr>
        <w:t xml:space="preserve"> </w:t>
      </w:r>
      <w:r w:rsidR="00F37D6E" w:rsidRPr="00BB12AA">
        <w:t>у</w:t>
      </w:r>
      <w:r w:rsidR="00F37D6E" w:rsidRPr="00BB12AA">
        <w:rPr>
          <w:spacing w:val="-2"/>
        </w:rPr>
        <w:t xml:space="preserve"> </w:t>
      </w:r>
      <w:r w:rsidR="00F37D6E" w:rsidRPr="00BB12AA">
        <w:t>сфері</w:t>
      </w:r>
      <w:r w:rsidR="00F37D6E" w:rsidRPr="00BB12AA">
        <w:rPr>
          <w:spacing w:val="-1"/>
        </w:rPr>
        <w:t xml:space="preserve"> </w:t>
      </w:r>
      <w:r w:rsidR="00F37D6E" w:rsidRPr="00BB12AA">
        <w:t>азартних</w:t>
      </w:r>
      <w:r w:rsidR="00F37D6E" w:rsidRPr="00BB12AA">
        <w:rPr>
          <w:spacing w:val="-1"/>
        </w:rPr>
        <w:t xml:space="preserve"> </w:t>
      </w:r>
      <w:r w:rsidR="00F37D6E" w:rsidRPr="00BB12AA">
        <w:t>ігор</w:t>
      </w:r>
      <w:r w:rsidR="000E1F46" w:rsidRPr="00BB12AA">
        <w:t>;</w:t>
      </w:r>
    </w:p>
    <w:p w14:paraId="1A542EBE" w14:textId="6F848B71" w:rsidR="000E1F46" w:rsidRPr="00BB12AA" w:rsidRDefault="00B25A37" w:rsidP="00DB4BDB">
      <w:pPr>
        <w:pStyle w:val="a3"/>
        <w:ind w:right="110" w:firstLine="566"/>
        <w:jc w:val="both"/>
      </w:pPr>
      <w:bookmarkStart w:id="0" w:name="_Hlk163479640"/>
      <w:r w:rsidRPr="00BB12AA">
        <w:t>2</w:t>
      </w:r>
      <w:r w:rsidR="000E1F46" w:rsidRPr="00BB12AA">
        <w:t xml:space="preserve"> ліцензі</w:t>
      </w:r>
      <w:r w:rsidR="003406A7">
        <w:t>ї</w:t>
      </w:r>
      <w:r w:rsidR="000E1F46" w:rsidRPr="00BB12AA">
        <w:t xml:space="preserve"> на провадження діяльності з організації та проведення азартних ігор </w:t>
      </w:r>
      <w:r w:rsidR="00DB4BDB" w:rsidRPr="00BB12AA">
        <w:t>к</w:t>
      </w:r>
      <w:r w:rsidR="000E1F46" w:rsidRPr="00BB12AA">
        <w:t>азино у мережі Інтернет.</w:t>
      </w:r>
    </w:p>
    <w:bookmarkEnd w:id="0"/>
    <w:p w14:paraId="7122D9A8" w14:textId="0C83973B" w:rsidR="00E930DA" w:rsidRPr="00BB12AA" w:rsidRDefault="00F37D6E" w:rsidP="000D3BF5">
      <w:pPr>
        <w:pStyle w:val="a3"/>
        <w:ind w:right="106" w:firstLine="566"/>
        <w:jc w:val="both"/>
      </w:pPr>
      <w:r w:rsidRPr="00BB12AA">
        <w:t>У</w:t>
      </w:r>
      <w:r w:rsidRPr="00BB12AA">
        <w:rPr>
          <w:spacing w:val="51"/>
        </w:rPr>
        <w:t xml:space="preserve"> </w:t>
      </w:r>
      <w:r w:rsidRPr="00BB12AA">
        <w:t>звітному</w:t>
      </w:r>
      <w:r w:rsidRPr="00BB12AA">
        <w:rPr>
          <w:spacing w:val="108"/>
        </w:rPr>
        <w:t xml:space="preserve"> </w:t>
      </w:r>
      <w:r w:rsidR="00D52B77" w:rsidRPr="00BB12AA">
        <w:t>місяці</w:t>
      </w:r>
      <w:r w:rsidRPr="00BB12AA">
        <w:rPr>
          <w:spacing w:val="109"/>
        </w:rPr>
        <w:t xml:space="preserve"> </w:t>
      </w:r>
      <w:r w:rsidRPr="00BB12AA">
        <w:t>(</w:t>
      </w:r>
      <w:r w:rsidR="00E01932" w:rsidRPr="00BB12AA">
        <w:t>квітні</w:t>
      </w:r>
      <w:r w:rsidRPr="00BB12AA">
        <w:t>)</w:t>
      </w:r>
      <w:r w:rsidRPr="00BB12AA">
        <w:rPr>
          <w:spacing w:val="109"/>
        </w:rPr>
        <w:t xml:space="preserve"> </w:t>
      </w:r>
      <w:r w:rsidRPr="00BB12AA">
        <w:t>видан</w:t>
      </w:r>
      <w:r w:rsidR="00273E5B">
        <w:t>о</w:t>
      </w:r>
      <w:r w:rsidR="00A55C82">
        <w:t xml:space="preserve"> 1</w:t>
      </w:r>
      <w:r w:rsidRPr="00BB12AA">
        <w:rPr>
          <w:spacing w:val="109"/>
        </w:rPr>
        <w:t xml:space="preserve"> </w:t>
      </w:r>
      <w:r w:rsidRPr="00BB12AA">
        <w:t>ліцензі</w:t>
      </w:r>
      <w:r w:rsidR="00273E5B">
        <w:t>ю</w:t>
      </w:r>
      <w:r w:rsidRPr="00BB12AA">
        <w:rPr>
          <w:spacing w:val="107"/>
        </w:rPr>
        <w:t xml:space="preserve"> </w:t>
      </w:r>
      <w:r w:rsidR="00A55C82" w:rsidRPr="00A55C82">
        <w:t>КРАІЛ</w:t>
      </w:r>
      <w:r w:rsidR="00A55C82">
        <w:t xml:space="preserve"> </w:t>
      </w:r>
      <w:r w:rsidR="009E093F" w:rsidRPr="00BB12AA">
        <w:t>(рис. 4, табл.</w:t>
      </w:r>
      <w:r w:rsidR="009E093F" w:rsidRPr="00BB12AA">
        <w:rPr>
          <w:spacing w:val="-1"/>
        </w:rPr>
        <w:t xml:space="preserve"> </w:t>
      </w:r>
      <w:r w:rsidR="009E093F" w:rsidRPr="00BB12AA">
        <w:t>2, 3),</w:t>
      </w:r>
      <w:r w:rsidR="00D4794C" w:rsidRPr="00BB12AA">
        <w:t xml:space="preserve"> а саме:</w:t>
      </w:r>
      <w:r w:rsidRPr="00BB12AA">
        <w:rPr>
          <w:spacing w:val="108"/>
        </w:rPr>
        <w:t xml:space="preserve"> </w:t>
      </w:r>
    </w:p>
    <w:p w14:paraId="0449998B" w14:textId="3242479F" w:rsidR="000E1F46" w:rsidRPr="00BB12AA" w:rsidRDefault="000E1F46" w:rsidP="000D3BF5">
      <w:pPr>
        <w:pStyle w:val="a3"/>
        <w:ind w:right="106" w:firstLine="566"/>
        <w:jc w:val="both"/>
      </w:pPr>
      <w:bookmarkStart w:id="1" w:name="_Hlk166230835"/>
      <w:r w:rsidRPr="00BB12AA">
        <w:t>1 ліцензія на провадження діяльності з організації та проведення азартних ігор казино у мережі Інтернет.</w:t>
      </w:r>
    </w:p>
    <w:bookmarkEnd w:id="1"/>
    <w:p w14:paraId="0456AF63" w14:textId="17ACF500" w:rsidR="00A86550" w:rsidRPr="00BB12AA" w:rsidRDefault="00F37D6E" w:rsidP="000D3BF5">
      <w:pPr>
        <w:pStyle w:val="a3"/>
        <w:spacing w:before="1"/>
        <w:ind w:firstLine="566"/>
        <w:jc w:val="both"/>
      </w:pPr>
      <w:r w:rsidRPr="00BB12AA">
        <w:t>Також</w:t>
      </w:r>
      <w:r w:rsidRPr="00BB12AA">
        <w:rPr>
          <w:spacing w:val="-9"/>
        </w:rPr>
        <w:t xml:space="preserve"> </w:t>
      </w:r>
      <w:r w:rsidRPr="00BB12AA">
        <w:t>у</w:t>
      </w:r>
      <w:r w:rsidRPr="00BB12AA">
        <w:rPr>
          <w:spacing w:val="-7"/>
        </w:rPr>
        <w:t xml:space="preserve"> </w:t>
      </w:r>
      <w:r w:rsidRPr="00BB12AA">
        <w:t>202</w:t>
      </w:r>
      <w:r w:rsidR="002F321E" w:rsidRPr="00BB12AA">
        <w:t>4</w:t>
      </w:r>
      <w:r w:rsidRPr="00BB12AA">
        <w:rPr>
          <w:spacing w:val="-8"/>
        </w:rPr>
        <w:t xml:space="preserve"> </w:t>
      </w:r>
      <w:r w:rsidRPr="00BB12AA">
        <w:t>році</w:t>
      </w:r>
      <w:r w:rsidRPr="00BB12AA">
        <w:rPr>
          <w:spacing w:val="-7"/>
        </w:rPr>
        <w:t xml:space="preserve"> </w:t>
      </w:r>
      <w:r w:rsidRPr="00BB12AA">
        <w:t>відбулос</w:t>
      </w:r>
      <w:r w:rsidR="00234C27" w:rsidRPr="00BB12AA">
        <w:t>ь</w:t>
      </w:r>
      <w:r w:rsidRPr="00BB12AA">
        <w:rPr>
          <w:spacing w:val="-8"/>
        </w:rPr>
        <w:t xml:space="preserve"> </w:t>
      </w:r>
      <w:r w:rsidRPr="00BB12AA">
        <w:t>анулювання</w:t>
      </w:r>
      <w:r w:rsidRPr="00BB12AA">
        <w:rPr>
          <w:spacing w:val="-7"/>
        </w:rPr>
        <w:t xml:space="preserve"> </w:t>
      </w:r>
      <w:r w:rsidRPr="00BB12AA">
        <w:t>ліцензій</w:t>
      </w:r>
      <w:r w:rsidRPr="00BB12AA">
        <w:rPr>
          <w:spacing w:val="-7"/>
        </w:rPr>
        <w:t xml:space="preserve"> </w:t>
      </w:r>
      <w:r w:rsidRPr="00BB12AA">
        <w:t>КРАІЛ,</w:t>
      </w:r>
      <w:r w:rsidRPr="00BB12AA">
        <w:rPr>
          <w:spacing w:val="-7"/>
        </w:rPr>
        <w:t xml:space="preserve"> </w:t>
      </w:r>
      <w:r w:rsidRPr="00BB12AA">
        <w:t>виданих</w:t>
      </w:r>
      <w:r w:rsidRPr="00BB12AA">
        <w:rPr>
          <w:spacing w:val="-8"/>
        </w:rPr>
        <w:t xml:space="preserve"> </w:t>
      </w:r>
      <w:r w:rsidRPr="00BB12AA">
        <w:t>у</w:t>
      </w:r>
      <w:r w:rsidRPr="00BB12AA">
        <w:rPr>
          <w:spacing w:val="-7"/>
        </w:rPr>
        <w:t xml:space="preserve"> </w:t>
      </w:r>
      <w:r w:rsidRPr="00BB12AA">
        <w:t>2021</w:t>
      </w:r>
      <w:r w:rsidRPr="00BB12AA">
        <w:rPr>
          <w:spacing w:val="-8"/>
        </w:rPr>
        <w:t xml:space="preserve"> </w:t>
      </w:r>
      <w:r w:rsidRPr="00BB12AA">
        <w:t>та</w:t>
      </w:r>
      <w:r w:rsidRPr="00BB12AA">
        <w:rPr>
          <w:spacing w:val="-8"/>
        </w:rPr>
        <w:t xml:space="preserve"> </w:t>
      </w:r>
      <w:r w:rsidRPr="00BB12AA">
        <w:t>2022</w:t>
      </w:r>
      <w:r w:rsidRPr="00BB12AA">
        <w:rPr>
          <w:spacing w:val="-8"/>
        </w:rPr>
        <w:t xml:space="preserve"> </w:t>
      </w:r>
      <w:r w:rsidRPr="00BB12AA">
        <w:t>роках.</w:t>
      </w:r>
    </w:p>
    <w:p w14:paraId="0551CEB9" w14:textId="03BC1567" w:rsidR="00A86550" w:rsidRPr="00BB12AA" w:rsidRDefault="00F37D6E" w:rsidP="000D3BF5">
      <w:pPr>
        <w:pStyle w:val="a3"/>
        <w:ind w:right="102" w:firstLine="566"/>
        <w:jc w:val="both"/>
      </w:pPr>
      <w:r w:rsidRPr="00BB12AA">
        <w:t>Загальна</w:t>
      </w:r>
      <w:r w:rsidRPr="00BB12AA">
        <w:rPr>
          <w:spacing w:val="77"/>
        </w:rPr>
        <w:t xml:space="preserve"> </w:t>
      </w:r>
      <w:r w:rsidRPr="00BB12AA">
        <w:t xml:space="preserve">кількість анульованих  </w:t>
      </w:r>
      <w:r w:rsidRPr="00BB12AA">
        <w:rPr>
          <w:spacing w:val="17"/>
        </w:rPr>
        <w:t xml:space="preserve"> </w:t>
      </w:r>
      <w:r w:rsidRPr="00BB12AA">
        <w:t xml:space="preserve">ліцензій </w:t>
      </w:r>
      <w:r w:rsidRPr="00BB12AA">
        <w:rPr>
          <w:spacing w:val="18"/>
        </w:rPr>
        <w:t xml:space="preserve"> </w:t>
      </w:r>
      <w:r w:rsidRPr="00BB12AA">
        <w:t>у  202</w:t>
      </w:r>
      <w:r w:rsidR="002F321E" w:rsidRPr="00BB12AA">
        <w:t>4</w:t>
      </w:r>
      <w:r w:rsidRPr="00BB12AA">
        <w:rPr>
          <w:spacing w:val="2"/>
        </w:rPr>
        <w:t xml:space="preserve"> </w:t>
      </w:r>
      <w:r w:rsidRPr="00BB12AA">
        <w:t xml:space="preserve">р.  </w:t>
      </w:r>
      <w:r w:rsidRPr="00BB12AA">
        <w:rPr>
          <w:spacing w:val="17"/>
        </w:rPr>
        <w:t xml:space="preserve"> </w:t>
      </w:r>
      <w:r w:rsidRPr="00BB12AA">
        <w:t xml:space="preserve">станом  </w:t>
      </w:r>
      <w:r w:rsidRPr="00BB12AA">
        <w:rPr>
          <w:spacing w:val="16"/>
        </w:rPr>
        <w:t xml:space="preserve"> </w:t>
      </w:r>
      <w:r w:rsidRPr="00BB12AA">
        <w:t xml:space="preserve">на  </w:t>
      </w:r>
      <w:r w:rsidRPr="00BB12AA">
        <w:rPr>
          <w:spacing w:val="16"/>
        </w:rPr>
        <w:t xml:space="preserve"> </w:t>
      </w:r>
      <w:r w:rsidRPr="00BB12AA">
        <w:t>01.</w:t>
      </w:r>
      <w:r w:rsidR="002F321E" w:rsidRPr="00BB12AA">
        <w:t>0</w:t>
      </w:r>
      <w:r w:rsidR="00E01932" w:rsidRPr="00BB12AA">
        <w:t>5</w:t>
      </w:r>
      <w:r w:rsidRPr="00BB12AA">
        <w:t>.202</w:t>
      </w:r>
      <w:r w:rsidR="002F321E" w:rsidRPr="00BB12AA">
        <w:t>4</w:t>
      </w:r>
      <w:r w:rsidRPr="00BB12AA">
        <w:t xml:space="preserve">  </w:t>
      </w:r>
      <w:r w:rsidRPr="00BB12AA">
        <w:rPr>
          <w:spacing w:val="16"/>
        </w:rPr>
        <w:t xml:space="preserve"> </w:t>
      </w:r>
      <w:r w:rsidRPr="00BB12AA">
        <w:t xml:space="preserve">становить </w:t>
      </w:r>
      <w:r w:rsidR="00B25A37" w:rsidRPr="00BB12AA">
        <w:t>40</w:t>
      </w:r>
      <w:r w:rsidR="00D912D4" w:rsidRPr="00BB12AA">
        <w:t xml:space="preserve"> ліцензій </w:t>
      </w:r>
      <w:r w:rsidRPr="00BB12AA">
        <w:t>(рис.5</w:t>
      </w:r>
      <w:r w:rsidR="00D52B77" w:rsidRPr="00BB12AA">
        <w:t xml:space="preserve">, </w:t>
      </w:r>
      <w:r w:rsidRPr="00BB12AA">
        <w:t>таб. 1</w:t>
      </w:r>
      <w:r w:rsidR="00772781" w:rsidRPr="00BB12AA">
        <w:t>–</w:t>
      </w:r>
      <w:r w:rsidRPr="00BB12AA">
        <w:t>3</w:t>
      </w:r>
      <w:r w:rsidR="007A300D" w:rsidRPr="00BB12AA">
        <w:t>)</w:t>
      </w:r>
      <w:r w:rsidR="002F321E" w:rsidRPr="00BB12AA">
        <w:t>.</w:t>
      </w:r>
    </w:p>
    <w:p w14:paraId="28BE41F2" w14:textId="5945B63A" w:rsidR="0080115B" w:rsidRPr="00BB12AA" w:rsidRDefault="0080115B" w:rsidP="0080115B">
      <w:pPr>
        <w:pStyle w:val="a3"/>
        <w:ind w:right="106" w:firstLine="566"/>
        <w:jc w:val="both"/>
      </w:pPr>
      <w:r w:rsidRPr="00BB12AA">
        <w:t>У</w:t>
      </w:r>
      <w:r w:rsidRPr="00BB12AA">
        <w:rPr>
          <w:spacing w:val="51"/>
        </w:rPr>
        <w:t xml:space="preserve"> </w:t>
      </w:r>
      <w:r w:rsidRPr="00BB12AA">
        <w:t>звітному</w:t>
      </w:r>
      <w:r w:rsidRPr="00BB12AA">
        <w:rPr>
          <w:spacing w:val="108"/>
        </w:rPr>
        <w:t xml:space="preserve"> </w:t>
      </w:r>
      <w:r w:rsidRPr="00BB12AA">
        <w:t>місяці</w:t>
      </w:r>
      <w:r w:rsidRPr="00BB12AA">
        <w:rPr>
          <w:spacing w:val="109"/>
        </w:rPr>
        <w:t xml:space="preserve"> </w:t>
      </w:r>
      <w:r w:rsidRPr="00BB12AA">
        <w:t>(квітні)</w:t>
      </w:r>
      <w:r w:rsidRPr="00BB12AA">
        <w:rPr>
          <w:spacing w:val="109"/>
        </w:rPr>
        <w:t xml:space="preserve"> </w:t>
      </w:r>
      <w:r>
        <w:t>анульован</w:t>
      </w:r>
      <w:r w:rsidR="00A55C82">
        <w:t>о 1 ліцензію</w:t>
      </w:r>
      <w:r w:rsidRPr="00BB12AA">
        <w:rPr>
          <w:spacing w:val="109"/>
        </w:rPr>
        <w:t xml:space="preserve"> </w:t>
      </w:r>
      <w:r w:rsidRPr="00BB12AA">
        <w:t>КРАІЛ</w:t>
      </w:r>
      <w:r w:rsidRPr="00BB12AA">
        <w:rPr>
          <w:spacing w:val="109"/>
        </w:rPr>
        <w:t xml:space="preserve"> </w:t>
      </w:r>
      <w:r w:rsidRPr="00BB12AA">
        <w:t>(рис. 4, табл.</w:t>
      </w:r>
      <w:r w:rsidRPr="00BB12AA">
        <w:rPr>
          <w:spacing w:val="-1"/>
        </w:rPr>
        <w:t xml:space="preserve"> </w:t>
      </w:r>
      <w:r w:rsidRPr="00BB12AA">
        <w:t>2, 3), а саме:</w:t>
      </w:r>
      <w:r w:rsidRPr="00BB12AA">
        <w:rPr>
          <w:spacing w:val="108"/>
        </w:rPr>
        <w:t xml:space="preserve"> </w:t>
      </w:r>
      <w:r w:rsidRPr="00BB12AA">
        <w:t>1 ліцензія на провадження діяльності з організації та проведення азартних ігор казино у мережі Інтернет.</w:t>
      </w:r>
    </w:p>
    <w:p w14:paraId="5DB72996" w14:textId="59FEDDE4" w:rsidR="00D4794C" w:rsidRPr="00BB12AA" w:rsidRDefault="000D3BF5" w:rsidP="00234C27">
      <w:pPr>
        <w:pStyle w:val="a3"/>
        <w:ind w:firstLine="567"/>
        <w:jc w:val="both"/>
      </w:pPr>
      <w:r w:rsidRPr="00BB12AA">
        <w:t xml:space="preserve">Також у </w:t>
      </w:r>
      <w:r w:rsidR="00FD090E" w:rsidRPr="00BB12AA">
        <w:t xml:space="preserve">2024 році </w:t>
      </w:r>
      <w:r w:rsidR="00D4794C" w:rsidRPr="00BB12AA">
        <w:t>до державного бюджету надійшло 3</w:t>
      </w:r>
      <w:r w:rsidR="00BB12AA" w:rsidRPr="00BB12AA">
        <w:rPr>
          <w:lang w:val="ru-RU"/>
        </w:rPr>
        <w:t> </w:t>
      </w:r>
      <w:r w:rsidR="00D4794C" w:rsidRPr="00BB12AA">
        <w:t>350,00 тис.</w:t>
      </w:r>
      <w:r w:rsidR="00BC34A5">
        <w:rPr>
          <w:lang w:val="ru-RU"/>
        </w:rPr>
        <w:t> </w:t>
      </w:r>
      <w:r w:rsidR="00D4794C" w:rsidRPr="00BB12AA">
        <w:t xml:space="preserve">грн </w:t>
      </w:r>
      <w:r w:rsidRPr="00BB12AA">
        <w:t xml:space="preserve"> ч</w:t>
      </w:r>
      <w:r w:rsidR="00D4794C" w:rsidRPr="00BB12AA">
        <w:t xml:space="preserve">ерез сплату </w:t>
      </w:r>
      <w:r w:rsidRPr="00BB12AA">
        <w:t xml:space="preserve">штрафу </w:t>
      </w:r>
      <w:r w:rsidR="00D4794C" w:rsidRPr="00BB12AA">
        <w:t>ТОВ «УКР ГЕЙМ ТЕХНОЛОДЖІ» відповідно до рішення КРАІЛ</w:t>
      </w:r>
      <w:r w:rsidR="000E1F46" w:rsidRPr="00BB12AA">
        <w:t xml:space="preserve"> </w:t>
      </w:r>
      <w:r w:rsidR="00D4794C" w:rsidRPr="00BB12AA">
        <w:t>від 30.01.2024 № 57 «Про застосування фінансової санкції (штрафу) до ТОВ «УКР ГЕЙМ ТЕХНОЛОДЖІ»</w:t>
      </w:r>
      <w:r w:rsidR="00234C27" w:rsidRPr="00BB12AA">
        <w:t>.</w:t>
      </w:r>
    </w:p>
    <w:p w14:paraId="75432B8E" w14:textId="7D3CE57A" w:rsidR="00A86550" w:rsidRPr="00BB12AA" w:rsidRDefault="00F37D6E" w:rsidP="000D3BF5">
      <w:pPr>
        <w:pStyle w:val="a3"/>
        <w:ind w:right="99" w:firstLine="566"/>
        <w:jc w:val="both"/>
      </w:pPr>
      <w:r w:rsidRPr="00BB12AA">
        <w:t>Станом</w:t>
      </w:r>
      <w:r w:rsidRPr="00BB12AA">
        <w:rPr>
          <w:spacing w:val="7"/>
        </w:rPr>
        <w:t xml:space="preserve"> </w:t>
      </w:r>
      <w:r w:rsidRPr="00BB12AA">
        <w:t>на</w:t>
      </w:r>
      <w:r w:rsidRPr="00BB12AA">
        <w:rPr>
          <w:spacing w:val="7"/>
        </w:rPr>
        <w:t xml:space="preserve"> </w:t>
      </w:r>
      <w:r w:rsidRPr="00BB12AA">
        <w:t>01.</w:t>
      </w:r>
      <w:r w:rsidR="002F321E" w:rsidRPr="00BB12AA">
        <w:t>0</w:t>
      </w:r>
      <w:r w:rsidR="00E01932" w:rsidRPr="00BB12AA">
        <w:t>5</w:t>
      </w:r>
      <w:r w:rsidRPr="00BB12AA">
        <w:t>.202</w:t>
      </w:r>
      <w:r w:rsidR="002F321E" w:rsidRPr="00BB12AA">
        <w:t>4</w:t>
      </w:r>
      <w:r w:rsidRPr="00BB12AA">
        <w:rPr>
          <w:spacing w:val="10"/>
        </w:rPr>
        <w:t xml:space="preserve"> </w:t>
      </w:r>
      <w:r w:rsidRPr="00BB12AA">
        <w:t>чинні</w:t>
      </w:r>
      <w:r w:rsidRPr="00BB12AA">
        <w:rPr>
          <w:spacing w:val="68"/>
        </w:rPr>
        <w:t xml:space="preserve"> </w:t>
      </w:r>
      <w:r w:rsidRPr="00BB12AA">
        <w:t>ліцензії</w:t>
      </w:r>
      <w:r w:rsidRPr="00BB12AA">
        <w:rPr>
          <w:spacing w:val="66"/>
        </w:rPr>
        <w:t xml:space="preserve"> </w:t>
      </w:r>
      <w:r w:rsidRPr="00BB12AA">
        <w:t>КРАІЛ</w:t>
      </w:r>
      <w:r w:rsidRPr="00BB12AA">
        <w:rPr>
          <w:spacing w:val="65"/>
        </w:rPr>
        <w:t xml:space="preserve"> </w:t>
      </w:r>
      <w:r w:rsidRPr="00BB12AA">
        <w:t>мають</w:t>
      </w:r>
      <w:r w:rsidRPr="00BB12AA">
        <w:rPr>
          <w:spacing w:val="73"/>
        </w:rPr>
        <w:t xml:space="preserve"> </w:t>
      </w:r>
      <w:r w:rsidR="007B0119" w:rsidRPr="00BB12AA">
        <w:t>5</w:t>
      </w:r>
      <w:r w:rsidR="000E1F46" w:rsidRPr="00BB12AA">
        <w:t>4</w:t>
      </w:r>
      <w:r w:rsidRPr="00BB12AA">
        <w:rPr>
          <w:spacing w:val="67"/>
        </w:rPr>
        <w:t xml:space="preserve"> </w:t>
      </w:r>
      <w:r w:rsidRPr="00BB12AA">
        <w:t>суб’єкт</w:t>
      </w:r>
      <w:r w:rsidR="003155C5" w:rsidRPr="00BB12AA">
        <w:t>и</w:t>
      </w:r>
      <w:r w:rsidRPr="00BB12AA">
        <w:rPr>
          <w:spacing w:val="66"/>
        </w:rPr>
        <w:t xml:space="preserve"> </w:t>
      </w:r>
      <w:r w:rsidRPr="00BB12AA">
        <w:t>господарювання,</w:t>
      </w:r>
      <w:r w:rsidRPr="00BB12AA">
        <w:rPr>
          <w:spacing w:val="67"/>
        </w:rPr>
        <w:t xml:space="preserve"> </w:t>
      </w:r>
      <w:r w:rsidRPr="00BB12AA">
        <w:t>з</w:t>
      </w:r>
      <w:r w:rsidRPr="00BB12AA">
        <w:rPr>
          <w:spacing w:val="69"/>
        </w:rPr>
        <w:t xml:space="preserve"> </w:t>
      </w:r>
      <w:r w:rsidRPr="00BB12AA">
        <w:t>них: 2</w:t>
      </w:r>
      <w:r w:rsidR="000E1F46" w:rsidRPr="00BB12AA">
        <w:t>9</w:t>
      </w:r>
      <w:r w:rsidR="001C0DD4" w:rsidRPr="00BB12AA">
        <w:t xml:space="preserve"> </w:t>
      </w:r>
      <w:r w:rsidRPr="00BB12AA">
        <w:t>організатор</w:t>
      </w:r>
      <w:r w:rsidR="001C0DD4" w:rsidRPr="00BB12AA">
        <w:t>ів</w:t>
      </w:r>
      <w:r w:rsidRPr="00BB12AA">
        <w:t xml:space="preserve"> азартних</w:t>
      </w:r>
      <w:r w:rsidRPr="00BB12AA">
        <w:rPr>
          <w:spacing w:val="-1"/>
        </w:rPr>
        <w:t xml:space="preserve"> </w:t>
      </w:r>
      <w:r w:rsidRPr="00BB12AA">
        <w:t>ігор</w:t>
      </w:r>
      <w:r w:rsidRPr="00BB12AA">
        <w:rPr>
          <w:spacing w:val="-1"/>
        </w:rPr>
        <w:t xml:space="preserve"> </w:t>
      </w:r>
      <w:r w:rsidRPr="00BB12AA">
        <w:t>та</w:t>
      </w:r>
      <w:r w:rsidRPr="00BB12AA">
        <w:rPr>
          <w:spacing w:val="-1"/>
        </w:rPr>
        <w:t xml:space="preserve"> </w:t>
      </w:r>
      <w:r w:rsidRPr="00BB12AA">
        <w:t>2</w:t>
      </w:r>
      <w:r w:rsidR="000E1F46" w:rsidRPr="00BB12AA">
        <w:t>5</w:t>
      </w:r>
      <w:r w:rsidRPr="00BB12AA">
        <w:rPr>
          <w:spacing w:val="-1"/>
        </w:rPr>
        <w:t xml:space="preserve"> </w:t>
      </w:r>
      <w:r w:rsidRPr="00BB12AA">
        <w:t>надавач</w:t>
      </w:r>
      <w:r w:rsidR="0004736E" w:rsidRPr="00BB12AA">
        <w:t>і</w:t>
      </w:r>
      <w:r w:rsidR="00BB12AA" w:rsidRPr="00BB12AA">
        <w:rPr>
          <w:lang w:val="ru-RU"/>
        </w:rPr>
        <w:t>в</w:t>
      </w:r>
      <w:r w:rsidRPr="00BB12AA">
        <w:rPr>
          <w:spacing w:val="-2"/>
        </w:rPr>
        <w:t xml:space="preserve"> </w:t>
      </w:r>
      <w:r w:rsidRPr="00BB12AA">
        <w:t>послуг</w:t>
      </w:r>
      <w:r w:rsidRPr="00BB12AA">
        <w:rPr>
          <w:spacing w:val="-2"/>
        </w:rPr>
        <w:t xml:space="preserve"> </w:t>
      </w:r>
      <w:r w:rsidRPr="00BB12AA">
        <w:t>у сфері</w:t>
      </w:r>
      <w:r w:rsidRPr="00BB12AA">
        <w:rPr>
          <w:spacing w:val="-1"/>
        </w:rPr>
        <w:t xml:space="preserve"> </w:t>
      </w:r>
      <w:r w:rsidRPr="00BB12AA">
        <w:t>азартних</w:t>
      </w:r>
      <w:r w:rsidRPr="00BB12AA">
        <w:rPr>
          <w:spacing w:val="-1"/>
        </w:rPr>
        <w:t xml:space="preserve"> </w:t>
      </w:r>
      <w:r w:rsidRPr="00BB12AA">
        <w:t>ігор.</w:t>
      </w:r>
    </w:p>
    <w:p w14:paraId="2CEAE7EA" w14:textId="77777777" w:rsidR="00A86550" w:rsidRPr="00BB12AA" w:rsidRDefault="00F37D6E" w:rsidP="000D3BF5">
      <w:pPr>
        <w:jc w:val="both"/>
        <w:rPr>
          <w:i/>
          <w:sz w:val="24"/>
        </w:rPr>
      </w:pPr>
      <w:r w:rsidRPr="00BB12AA">
        <w:rPr>
          <w:i/>
          <w:sz w:val="24"/>
        </w:rPr>
        <w:t>Додатково: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таблиці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1,</w:t>
      </w:r>
      <w:r w:rsidRPr="00BB12AA">
        <w:rPr>
          <w:i/>
          <w:spacing w:val="-7"/>
          <w:sz w:val="24"/>
        </w:rPr>
        <w:t xml:space="preserve"> </w:t>
      </w:r>
      <w:r w:rsidRPr="00BB12AA">
        <w:rPr>
          <w:i/>
          <w:sz w:val="24"/>
        </w:rPr>
        <w:t>2,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3</w:t>
      </w:r>
      <w:r w:rsidRPr="00BB12AA">
        <w:rPr>
          <w:i/>
          <w:spacing w:val="-5"/>
          <w:sz w:val="24"/>
        </w:rPr>
        <w:t xml:space="preserve"> </w:t>
      </w:r>
      <w:r w:rsidRPr="00BB12AA">
        <w:rPr>
          <w:i/>
          <w:sz w:val="24"/>
        </w:rPr>
        <w:t>додаються</w:t>
      </w:r>
      <w:r w:rsidRPr="00BB12AA">
        <w:rPr>
          <w:i/>
          <w:spacing w:val="-8"/>
          <w:sz w:val="24"/>
        </w:rPr>
        <w:t xml:space="preserve"> </w:t>
      </w:r>
      <w:r w:rsidRPr="00BB12AA">
        <w:rPr>
          <w:i/>
          <w:sz w:val="24"/>
        </w:rPr>
        <w:t>у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форматі</w:t>
      </w:r>
      <w:r w:rsidRPr="00BB12AA">
        <w:rPr>
          <w:i/>
          <w:spacing w:val="-3"/>
          <w:sz w:val="24"/>
        </w:rPr>
        <w:t xml:space="preserve"> </w:t>
      </w:r>
      <w:r w:rsidRPr="00BB12AA">
        <w:rPr>
          <w:i/>
          <w:sz w:val="24"/>
        </w:rPr>
        <w:t>xlsx.</w:t>
      </w:r>
    </w:p>
    <w:p w14:paraId="4ACFC344" w14:textId="77777777" w:rsidR="00A86550" w:rsidRDefault="00A86550">
      <w:pPr>
        <w:rPr>
          <w:sz w:val="24"/>
        </w:rPr>
        <w:sectPr w:rsidR="00A86550" w:rsidSect="00DB4BDB">
          <w:type w:val="continuous"/>
          <w:pgSz w:w="11910" w:h="16840"/>
          <w:pgMar w:top="580" w:right="570" w:bottom="280" w:left="1701" w:header="720" w:footer="720" w:gutter="0"/>
          <w:cols w:space="720"/>
        </w:sectPr>
      </w:pPr>
    </w:p>
    <w:p w14:paraId="104A1B3D" w14:textId="7B4111F1" w:rsidR="001D3011" w:rsidRDefault="0080115B" w:rsidP="00820CD8">
      <w:pPr>
        <w:spacing w:before="90"/>
        <w:ind w:left="130" w:right="130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39539C74" wp14:editId="16C76A2E">
            <wp:extent cx="9388475" cy="6127115"/>
            <wp:effectExtent l="0" t="0" r="0" b="6985"/>
            <wp:docPr id="194223494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475" cy="612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B9058" w14:textId="4BD9157B" w:rsidR="00A86550" w:rsidRDefault="00F37D6E">
      <w:pPr>
        <w:spacing w:before="90"/>
        <w:ind w:left="130" w:right="130"/>
        <w:jc w:val="center"/>
        <w:rPr>
          <w:b/>
          <w:sz w:val="24"/>
        </w:rPr>
      </w:pPr>
      <w:r>
        <w:rPr>
          <w:b/>
          <w:sz w:val="24"/>
        </w:rPr>
        <w:t>Рис.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103D7A1B" w14:textId="77777777" w:rsidR="00A86550" w:rsidRDefault="00A86550">
      <w:pPr>
        <w:jc w:val="center"/>
        <w:rPr>
          <w:sz w:val="24"/>
        </w:rPr>
        <w:sectPr w:rsidR="00A86550" w:rsidSect="006577A2">
          <w:pgSz w:w="16840" w:h="11910" w:orient="landscape"/>
          <w:pgMar w:top="1100" w:right="460" w:bottom="280" w:left="1600" w:header="720" w:footer="720" w:gutter="0"/>
          <w:cols w:space="720"/>
        </w:sectPr>
      </w:pPr>
    </w:p>
    <w:p w14:paraId="45CC8366" w14:textId="1E4E085F" w:rsidR="000939CA" w:rsidRDefault="0080115B">
      <w:pPr>
        <w:pStyle w:val="a3"/>
        <w:spacing w:before="8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46732B0A" wp14:editId="6D02C50A">
            <wp:extent cx="9388475" cy="4603115"/>
            <wp:effectExtent l="0" t="0" r="0" b="6985"/>
            <wp:docPr id="159217567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475" cy="460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781BB" w14:textId="27D37A9A" w:rsidR="00A86550" w:rsidRDefault="00F37D6E">
      <w:pPr>
        <w:spacing w:before="90"/>
        <w:ind w:left="130" w:right="130"/>
        <w:jc w:val="center"/>
        <w:rPr>
          <w:b/>
          <w:sz w:val="24"/>
        </w:rPr>
      </w:pPr>
      <w:r>
        <w:rPr>
          <w:b/>
          <w:sz w:val="24"/>
        </w:rPr>
        <w:t>Рис.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71F8C251" w14:textId="77777777" w:rsidR="00A86550" w:rsidRDefault="00A86550">
      <w:pPr>
        <w:jc w:val="center"/>
        <w:rPr>
          <w:sz w:val="24"/>
        </w:rPr>
        <w:sectPr w:rsidR="00A86550" w:rsidSect="006577A2">
          <w:headerReference w:type="default" r:id="rId8"/>
          <w:pgSz w:w="16840" w:h="11910" w:orient="landscape"/>
          <w:pgMar w:top="1100" w:right="460" w:bottom="280" w:left="1600" w:header="715" w:footer="0" w:gutter="0"/>
          <w:pgNumType w:start="3"/>
          <w:cols w:space="720"/>
        </w:sectPr>
      </w:pPr>
    </w:p>
    <w:p w14:paraId="02FA405E" w14:textId="07612A74" w:rsidR="00B41F58" w:rsidRDefault="0080115B">
      <w:pPr>
        <w:pStyle w:val="a3"/>
        <w:rPr>
          <w:b/>
          <w:noProof/>
          <w:sz w:val="20"/>
        </w:rPr>
      </w:pPr>
      <w:r>
        <w:rPr>
          <w:b/>
          <w:noProof/>
          <w:sz w:val="20"/>
        </w:rPr>
        <w:lastRenderedPageBreak/>
        <w:drawing>
          <wp:inline distT="0" distB="0" distL="0" distR="0" wp14:anchorId="3B1A2CA6" wp14:editId="64901ACE">
            <wp:extent cx="9193530" cy="4109085"/>
            <wp:effectExtent l="0" t="0" r="0" b="5715"/>
            <wp:docPr id="182100790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530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68732" w14:textId="36FD1FCC" w:rsidR="00BB0A13" w:rsidRPr="00BB12AA" w:rsidRDefault="003211EC" w:rsidP="003211EC">
      <w:pPr>
        <w:pStyle w:val="a3"/>
        <w:jc w:val="center"/>
        <w:rPr>
          <w:b/>
          <w:noProof/>
        </w:rPr>
      </w:pPr>
      <w:r w:rsidRPr="00BB12AA">
        <w:rPr>
          <w:b/>
          <w:noProof/>
        </w:rPr>
        <w:t>Рис. 3</w:t>
      </w:r>
      <w:r w:rsidR="00BB0A13" w:rsidRPr="00BB12AA">
        <w:rPr>
          <w:b/>
          <w:noProof/>
        </w:rPr>
        <w:t xml:space="preserve"> </w:t>
      </w:r>
    </w:p>
    <w:p w14:paraId="27B996AC" w14:textId="77777777" w:rsidR="00BB0A13" w:rsidRDefault="00BB0A13">
      <w:pPr>
        <w:widowControl/>
        <w:autoSpaceDE/>
        <w:autoSpaceDN/>
        <w:rPr>
          <w:b/>
          <w:noProof/>
          <w:sz w:val="20"/>
          <w:szCs w:val="24"/>
        </w:rPr>
      </w:pPr>
      <w:r>
        <w:rPr>
          <w:b/>
          <w:noProof/>
          <w:sz w:val="20"/>
        </w:rPr>
        <w:br w:type="page"/>
      </w:r>
    </w:p>
    <w:p w14:paraId="170B52A8" w14:textId="7FCAFA33" w:rsidR="00B41F58" w:rsidRDefault="0080115B">
      <w:pPr>
        <w:pStyle w:val="a3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31C485F" wp14:editId="669F13E4">
            <wp:extent cx="9199880" cy="4036060"/>
            <wp:effectExtent l="0" t="0" r="1270" b="2540"/>
            <wp:docPr id="22799798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880" cy="403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7732F" w14:textId="35A660E9" w:rsidR="00934D17" w:rsidRDefault="00934D17">
      <w:pPr>
        <w:jc w:val="center"/>
        <w:rPr>
          <w:b/>
          <w:bCs/>
          <w:sz w:val="24"/>
        </w:rPr>
      </w:pPr>
    </w:p>
    <w:p w14:paraId="47C19754" w14:textId="2E6859BD" w:rsidR="003211EC" w:rsidRPr="00BB12AA" w:rsidRDefault="003211EC">
      <w:pPr>
        <w:jc w:val="center"/>
        <w:rPr>
          <w:b/>
          <w:bCs/>
          <w:sz w:val="24"/>
        </w:rPr>
        <w:sectPr w:rsidR="003211EC" w:rsidRPr="00BB12AA" w:rsidSect="006577A2">
          <w:pgSz w:w="16840" w:h="11910" w:orient="landscape"/>
          <w:pgMar w:top="1100" w:right="460" w:bottom="280" w:left="1600" w:header="715" w:footer="0" w:gutter="0"/>
          <w:cols w:space="720"/>
        </w:sectPr>
      </w:pPr>
      <w:r w:rsidRPr="00BB12AA">
        <w:rPr>
          <w:b/>
          <w:bCs/>
          <w:sz w:val="24"/>
        </w:rPr>
        <w:t>Рис. 4</w:t>
      </w:r>
    </w:p>
    <w:p w14:paraId="01C36AEA" w14:textId="78C9B7A9" w:rsidR="00A86550" w:rsidRDefault="0080115B">
      <w:pPr>
        <w:pStyle w:val="a3"/>
        <w:spacing w:before="8"/>
        <w:rPr>
          <w:b/>
          <w:sz w:val="16"/>
        </w:rPr>
      </w:pPr>
      <w:r>
        <w:rPr>
          <w:b/>
          <w:noProof/>
          <w:sz w:val="16"/>
        </w:rPr>
        <w:t xml:space="preserve">                                          </w:t>
      </w:r>
      <w:r w:rsidR="00605A6B">
        <w:rPr>
          <w:b/>
          <w:noProof/>
          <w:sz w:val="16"/>
        </w:rPr>
        <w:drawing>
          <wp:inline distT="0" distB="0" distL="0" distR="0" wp14:anchorId="2D945062" wp14:editId="4D88163B">
            <wp:extent cx="7559675" cy="3987165"/>
            <wp:effectExtent l="0" t="0" r="3175" b="0"/>
            <wp:docPr id="14815179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398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93447" w14:textId="5F38D17C" w:rsidR="00A86550" w:rsidRDefault="0020704C">
      <w:pPr>
        <w:spacing w:before="90"/>
        <w:ind w:left="130" w:right="130"/>
        <w:jc w:val="center"/>
        <w:rPr>
          <w:b/>
          <w:sz w:val="24"/>
        </w:rPr>
      </w:pPr>
      <w:r>
        <w:rPr>
          <w:b/>
          <w:sz w:val="24"/>
        </w:rPr>
        <w:t>Р</w:t>
      </w:r>
      <w:r w:rsidR="00F37D6E">
        <w:rPr>
          <w:b/>
          <w:sz w:val="24"/>
        </w:rPr>
        <w:t>ис.</w:t>
      </w:r>
      <w:r w:rsidR="00F37D6E">
        <w:rPr>
          <w:b/>
          <w:spacing w:val="-1"/>
          <w:sz w:val="24"/>
        </w:rPr>
        <w:t xml:space="preserve"> </w:t>
      </w:r>
      <w:r w:rsidR="00F37D6E">
        <w:rPr>
          <w:b/>
          <w:sz w:val="24"/>
        </w:rPr>
        <w:t>5</w:t>
      </w:r>
    </w:p>
    <w:p w14:paraId="4D875426" w14:textId="77777777" w:rsidR="00A86550" w:rsidRDefault="00A86550">
      <w:pPr>
        <w:jc w:val="center"/>
        <w:rPr>
          <w:sz w:val="24"/>
        </w:rPr>
        <w:sectPr w:rsidR="00A86550" w:rsidSect="006577A2">
          <w:pgSz w:w="16840" w:h="11910" w:orient="landscape"/>
          <w:pgMar w:top="1100" w:right="460" w:bottom="280" w:left="1600" w:header="715" w:footer="0" w:gutter="0"/>
          <w:cols w:space="720"/>
        </w:sectPr>
      </w:pPr>
    </w:p>
    <w:p w14:paraId="5F9F2F30" w14:textId="2FF11BCE" w:rsidR="003C0FD2" w:rsidRDefault="00F37D6E" w:rsidP="002C5F14">
      <w:pPr>
        <w:spacing w:before="92"/>
        <w:ind w:right="84" w:firstLine="13427"/>
        <w:jc w:val="center"/>
      </w:pPr>
      <w:r>
        <w:rPr>
          <w:spacing w:val="-1"/>
        </w:rPr>
        <w:t xml:space="preserve">Таблиця </w:t>
      </w:r>
      <w:r>
        <w:t>1</w:t>
      </w:r>
      <w:r>
        <w:rPr>
          <w:spacing w:val="-52"/>
        </w:rPr>
        <w:t xml:space="preserve"> </w:t>
      </w:r>
      <w:r w:rsidR="002C5F14"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(станом на 01.0</w:t>
      </w:r>
      <w:r w:rsidR="007B7E22">
        <w:t>5</w:t>
      </w:r>
      <w:r w:rsidR="002C5F14">
        <w:t>.2024)</w:t>
      </w:r>
    </w:p>
    <w:p w14:paraId="02094E9A" w14:textId="77777777" w:rsidR="002C5F14" w:rsidRDefault="002C5F14" w:rsidP="009F6B24">
      <w:pPr>
        <w:spacing w:before="92"/>
        <w:ind w:left="301" w:right="84" w:firstLine="13427"/>
        <w:jc w:val="both"/>
      </w:pPr>
    </w:p>
    <w:p w14:paraId="438AFBDE" w14:textId="40670088" w:rsidR="00760D7D" w:rsidRDefault="00CC0DF2">
      <w:pPr>
        <w:pStyle w:val="a3"/>
        <w:spacing w:before="3"/>
      </w:pPr>
      <w:r w:rsidRPr="00CC0DF2">
        <w:rPr>
          <w:noProof/>
        </w:rPr>
        <w:drawing>
          <wp:inline distT="0" distB="0" distL="0" distR="0" wp14:anchorId="213DAEBC" wp14:editId="34E91324">
            <wp:extent cx="9385300" cy="4895850"/>
            <wp:effectExtent l="0" t="0" r="0" b="0"/>
            <wp:docPr id="3693865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47E5" w14:textId="77777777" w:rsidR="00760D7D" w:rsidRDefault="00760D7D">
      <w:pPr>
        <w:pStyle w:val="a3"/>
        <w:spacing w:before="3"/>
      </w:pPr>
    </w:p>
    <w:p w14:paraId="187B8B1B" w14:textId="4FFB3456" w:rsidR="00A86550" w:rsidRDefault="00A86550">
      <w:pPr>
        <w:spacing w:line="280" w:lineRule="auto"/>
        <w:rPr>
          <w:sz w:val="13"/>
        </w:rPr>
        <w:sectPr w:rsidR="00A86550" w:rsidSect="006577A2">
          <w:pgSz w:w="16840" w:h="11910" w:orient="landscape"/>
          <w:pgMar w:top="1100" w:right="460" w:bottom="280" w:left="1600" w:header="715" w:footer="0" w:gutter="0"/>
          <w:cols w:space="720"/>
        </w:sectPr>
      </w:pPr>
    </w:p>
    <w:p w14:paraId="6982FF22" w14:textId="62AC720D" w:rsidR="00F37D6E" w:rsidRDefault="00F37D6E" w:rsidP="001B184B">
      <w:pPr>
        <w:spacing w:before="92"/>
        <w:ind w:left="234" w:right="84" w:firstLine="13091"/>
        <w:jc w:val="center"/>
      </w:pPr>
      <w:r>
        <w:rPr>
          <w:spacing w:val="-1"/>
        </w:rPr>
        <w:t>Таблиц</w:t>
      </w:r>
      <w:r w:rsidR="009669BD">
        <w:rPr>
          <w:spacing w:val="-1"/>
        </w:rPr>
        <w:t xml:space="preserve">я  </w:t>
      </w:r>
      <w:r>
        <w:rPr>
          <w:spacing w:val="-1"/>
        </w:rPr>
        <w:t xml:space="preserve"> </w:t>
      </w:r>
      <w:r>
        <w:t>2</w:t>
      </w:r>
      <w:r>
        <w:rPr>
          <w:spacing w:val="-52"/>
        </w:rPr>
        <w:t xml:space="preserve"> </w:t>
      </w:r>
      <w:r w:rsidR="00760D7D"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2024 р., у тому числі за звітний період (</w:t>
      </w:r>
      <w:r w:rsidR="007B7E22">
        <w:t>квітень</w:t>
      </w:r>
      <w:r w:rsidR="00760D7D">
        <w:t xml:space="preserve"> 2024 р.)</w:t>
      </w:r>
    </w:p>
    <w:p w14:paraId="6F9E658A" w14:textId="6320AFAF" w:rsidR="00A86550" w:rsidRDefault="00CC0DF2">
      <w:pPr>
        <w:pStyle w:val="a3"/>
        <w:rPr>
          <w:sz w:val="20"/>
        </w:rPr>
      </w:pPr>
      <w:r w:rsidRPr="00CC0DF2">
        <w:rPr>
          <w:noProof/>
        </w:rPr>
        <w:drawing>
          <wp:inline distT="0" distB="0" distL="0" distR="0" wp14:anchorId="29647134" wp14:editId="6F583492">
            <wp:extent cx="9245600" cy="6050280"/>
            <wp:effectExtent l="0" t="0" r="0" b="7620"/>
            <wp:docPr id="8008870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2BCE" w14:textId="77777777" w:rsidR="000B2616" w:rsidRDefault="000B2616" w:rsidP="000B2616">
      <w:pPr>
        <w:ind w:right="99"/>
        <w:jc w:val="right"/>
      </w:pPr>
    </w:p>
    <w:p w14:paraId="220D1CC4" w14:textId="5A700A2C" w:rsidR="00A86550" w:rsidRDefault="00F37D6E" w:rsidP="000B2616">
      <w:pPr>
        <w:ind w:right="99"/>
        <w:jc w:val="right"/>
      </w:pPr>
      <w:r>
        <w:t>Таблиця</w:t>
      </w:r>
      <w:r>
        <w:rPr>
          <w:spacing w:val="-5"/>
        </w:rPr>
        <w:t xml:space="preserve"> </w:t>
      </w:r>
      <w:r>
        <w:t>3</w:t>
      </w:r>
    </w:p>
    <w:p w14:paraId="46A345EC" w14:textId="3E308E18" w:rsidR="00E941E5" w:rsidRDefault="00760D7D" w:rsidP="00321699">
      <w:pPr>
        <w:spacing w:before="124"/>
        <w:ind w:left="1203" w:right="241" w:hanging="843"/>
      </w:pPr>
      <w:r>
        <w:t xml:space="preserve"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</w:t>
      </w:r>
      <w:r w:rsidR="00321699">
        <w:t>у</w:t>
      </w:r>
      <w:r w:rsidR="00321699">
        <w:rPr>
          <w:spacing w:val="-3"/>
        </w:rPr>
        <w:t xml:space="preserve"> </w:t>
      </w:r>
      <w:r w:rsidR="00321699">
        <w:t>2024</w:t>
      </w:r>
      <w:r w:rsidR="00321699">
        <w:rPr>
          <w:spacing w:val="-3"/>
        </w:rPr>
        <w:t xml:space="preserve"> </w:t>
      </w:r>
      <w:r w:rsidR="00321699">
        <w:t>році</w:t>
      </w:r>
      <w:r w:rsidR="00321699">
        <w:rPr>
          <w:spacing w:val="-2"/>
        </w:rPr>
        <w:t xml:space="preserve"> </w:t>
      </w:r>
      <w:r w:rsidR="00321699">
        <w:t>(станом</w:t>
      </w:r>
      <w:r w:rsidR="00321699">
        <w:rPr>
          <w:spacing w:val="-3"/>
        </w:rPr>
        <w:t xml:space="preserve"> </w:t>
      </w:r>
      <w:r w:rsidR="00321699">
        <w:t>на</w:t>
      </w:r>
      <w:r w:rsidR="00321699">
        <w:rPr>
          <w:spacing w:val="-3"/>
        </w:rPr>
        <w:t xml:space="preserve"> </w:t>
      </w:r>
      <w:r w:rsidR="00321699">
        <w:t>01.0</w:t>
      </w:r>
      <w:r w:rsidR="00BC34A5" w:rsidRPr="00BC34A5">
        <w:t>5</w:t>
      </w:r>
      <w:r w:rsidR="00321699">
        <w:t>.2024),</w:t>
      </w:r>
      <w:r w:rsidR="00321699">
        <w:rPr>
          <w:spacing w:val="-3"/>
        </w:rPr>
        <w:t xml:space="preserve"> </w:t>
      </w:r>
      <w:r w:rsidR="00321699">
        <w:t>щомісячно</w:t>
      </w:r>
    </w:p>
    <w:p w14:paraId="6901D4F7" w14:textId="78D3AEC7" w:rsidR="00321699" w:rsidRDefault="00273E5B" w:rsidP="00CC0DF2">
      <w:pPr>
        <w:spacing w:before="124"/>
        <w:ind w:left="567" w:right="241" w:hanging="567"/>
      </w:pPr>
      <w:r w:rsidRPr="00273E5B">
        <w:rPr>
          <w:noProof/>
        </w:rPr>
        <w:drawing>
          <wp:inline distT="0" distB="0" distL="0" distR="0" wp14:anchorId="3E456463" wp14:editId="6A86BD5D">
            <wp:extent cx="9245600" cy="5019040"/>
            <wp:effectExtent l="0" t="0" r="0" b="0"/>
            <wp:docPr id="1309722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76404" w14:textId="77777777" w:rsidR="001156B2" w:rsidRDefault="001156B2" w:rsidP="00321699">
      <w:pPr>
        <w:spacing w:before="124"/>
        <w:ind w:left="1203" w:right="241" w:hanging="843"/>
      </w:pPr>
    </w:p>
    <w:p w14:paraId="4AB70DBE" w14:textId="2193553D" w:rsidR="00760D7D" w:rsidRDefault="00760D7D" w:rsidP="00321699">
      <w:pPr>
        <w:ind w:right="101"/>
      </w:pPr>
    </w:p>
    <w:sectPr w:rsidR="00760D7D" w:rsidSect="00760D7D">
      <w:pgSz w:w="16840" w:h="11910" w:orient="landscape"/>
      <w:pgMar w:top="1100" w:right="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FA61" w14:textId="77777777" w:rsidR="006577A2" w:rsidRDefault="006577A2">
      <w:r>
        <w:separator/>
      </w:r>
    </w:p>
  </w:endnote>
  <w:endnote w:type="continuationSeparator" w:id="0">
    <w:p w14:paraId="6CFAAF6C" w14:textId="77777777" w:rsidR="006577A2" w:rsidRDefault="0065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22FC" w14:textId="77777777" w:rsidR="006577A2" w:rsidRDefault="006577A2">
      <w:r>
        <w:separator/>
      </w:r>
    </w:p>
  </w:footnote>
  <w:footnote w:type="continuationSeparator" w:id="0">
    <w:p w14:paraId="57F85741" w14:textId="77777777" w:rsidR="006577A2" w:rsidRDefault="0065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A26B" w14:textId="3306400A" w:rsidR="00A86550" w:rsidRDefault="00431B5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439A61" wp14:editId="4949E5EB">
              <wp:simplePos x="0" y="0"/>
              <wp:positionH relativeFrom="page">
                <wp:posOffset>5633720</wp:posOffset>
              </wp:positionH>
              <wp:positionV relativeFrom="page">
                <wp:posOffset>441325</wp:posOffset>
              </wp:positionV>
              <wp:extent cx="146685" cy="180975"/>
              <wp:effectExtent l="0" t="0" r="0" b="0"/>
              <wp:wrapNone/>
              <wp:docPr id="794940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6268B" w14:textId="77777777" w:rsidR="00A86550" w:rsidRDefault="00F37D6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39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6pt;margin-top:34.7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" filled="f" stroked="f">
              <v:textbox inset="0,0,0,0">
                <w:txbxContent>
                  <w:p w14:paraId="7586268B" w14:textId="77777777" w:rsidR="00A86550" w:rsidRDefault="00F37D6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55"/>
    <w:rsid w:val="00000EE9"/>
    <w:rsid w:val="00001FBB"/>
    <w:rsid w:val="000078DC"/>
    <w:rsid w:val="000206E5"/>
    <w:rsid w:val="0004736E"/>
    <w:rsid w:val="00074474"/>
    <w:rsid w:val="00086CE3"/>
    <w:rsid w:val="00090E72"/>
    <w:rsid w:val="000939CA"/>
    <w:rsid w:val="000B2616"/>
    <w:rsid w:val="000D3BF5"/>
    <w:rsid w:val="000D766B"/>
    <w:rsid w:val="000D79DC"/>
    <w:rsid w:val="000E01A9"/>
    <w:rsid w:val="000E1F46"/>
    <w:rsid w:val="000F4920"/>
    <w:rsid w:val="00101CAF"/>
    <w:rsid w:val="0011232D"/>
    <w:rsid w:val="001156B2"/>
    <w:rsid w:val="00153802"/>
    <w:rsid w:val="00170751"/>
    <w:rsid w:val="001834E4"/>
    <w:rsid w:val="00192071"/>
    <w:rsid w:val="00193D54"/>
    <w:rsid w:val="001B184B"/>
    <w:rsid w:val="001C0DD4"/>
    <w:rsid w:val="001D3011"/>
    <w:rsid w:val="00200042"/>
    <w:rsid w:val="00200702"/>
    <w:rsid w:val="00200DEB"/>
    <w:rsid w:val="0020704C"/>
    <w:rsid w:val="002170F6"/>
    <w:rsid w:val="00234C27"/>
    <w:rsid w:val="00240458"/>
    <w:rsid w:val="002409AE"/>
    <w:rsid w:val="00257BEF"/>
    <w:rsid w:val="00273E5B"/>
    <w:rsid w:val="002B497C"/>
    <w:rsid w:val="002C39EA"/>
    <w:rsid w:val="002C5F14"/>
    <w:rsid w:val="002E1B11"/>
    <w:rsid w:val="002F321E"/>
    <w:rsid w:val="003147CD"/>
    <w:rsid w:val="003155C5"/>
    <w:rsid w:val="00315AF2"/>
    <w:rsid w:val="003211EC"/>
    <w:rsid w:val="00321699"/>
    <w:rsid w:val="00332665"/>
    <w:rsid w:val="003366EE"/>
    <w:rsid w:val="00336E2E"/>
    <w:rsid w:val="003406A7"/>
    <w:rsid w:val="00345D30"/>
    <w:rsid w:val="00391FF2"/>
    <w:rsid w:val="003C0FD2"/>
    <w:rsid w:val="003D798E"/>
    <w:rsid w:val="003E578E"/>
    <w:rsid w:val="00416AD6"/>
    <w:rsid w:val="00426CE8"/>
    <w:rsid w:val="00431B55"/>
    <w:rsid w:val="00431F96"/>
    <w:rsid w:val="00474AEC"/>
    <w:rsid w:val="00486526"/>
    <w:rsid w:val="004C43CD"/>
    <w:rsid w:val="004C7B74"/>
    <w:rsid w:val="00504CDC"/>
    <w:rsid w:val="005203EE"/>
    <w:rsid w:val="0052467A"/>
    <w:rsid w:val="0054525B"/>
    <w:rsid w:val="00574377"/>
    <w:rsid w:val="005938FB"/>
    <w:rsid w:val="005C0C0E"/>
    <w:rsid w:val="005D4A78"/>
    <w:rsid w:val="005E0A56"/>
    <w:rsid w:val="006004D9"/>
    <w:rsid w:val="00605A6B"/>
    <w:rsid w:val="00616D1D"/>
    <w:rsid w:val="006577A2"/>
    <w:rsid w:val="00666589"/>
    <w:rsid w:val="006755D3"/>
    <w:rsid w:val="006825AD"/>
    <w:rsid w:val="006F6E5C"/>
    <w:rsid w:val="00714B90"/>
    <w:rsid w:val="007577DE"/>
    <w:rsid w:val="00760964"/>
    <w:rsid w:val="00760D7D"/>
    <w:rsid w:val="00772781"/>
    <w:rsid w:val="007A300D"/>
    <w:rsid w:val="007B0119"/>
    <w:rsid w:val="007B7E22"/>
    <w:rsid w:val="007D16A8"/>
    <w:rsid w:val="007D2FE5"/>
    <w:rsid w:val="0080115B"/>
    <w:rsid w:val="00803C85"/>
    <w:rsid w:val="0082073B"/>
    <w:rsid w:val="00820CD8"/>
    <w:rsid w:val="00866903"/>
    <w:rsid w:val="00872FC4"/>
    <w:rsid w:val="00873F0F"/>
    <w:rsid w:val="00884574"/>
    <w:rsid w:val="00897468"/>
    <w:rsid w:val="008A2BC9"/>
    <w:rsid w:val="008C5E4E"/>
    <w:rsid w:val="008C6779"/>
    <w:rsid w:val="008D46CD"/>
    <w:rsid w:val="009311AA"/>
    <w:rsid w:val="00934D17"/>
    <w:rsid w:val="00965C2A"/>
    <w:rsid w:val="00965CA8"/>
    <w:rsid w:val="009669BD"/>
    <w:rsid w:val="0097135B"/>
    <w:rsid w:val="009D0EE2"/>
    <w:rsid w:val="009E093F"/>
    <w:rsid w:val="009F65C6"/>
    <w:rsid w:val="009F6B24"/>
    <w:rsid w:val="00A55C82"/>
    <w:rsid w:val="00A564D8"/>
    <w:rsid w:val="00A808A8"/>
    <w:rsid w:val="00A858D7"/>
    <w:rsid w:val="00A86550"/>
    <w:rsid w:val="00AA2481"/>
    <w:rsid w:val="00AA64DB"/>
    <w:rsid w:val="00AB093B"/>
    <w:rsid w:val="00AB0A30"/>
    <w:rsid w:val="00AD330E"/>
    <w:rsid w:val="00B25A37"/>
    <w:rsid w:val="00B2771C"/>
    <w:rsid w:val="00B41F58"/>
    <w:rsid w:val="00B524A7"/>
    <w:rsid w:val="00B57DC5"/>
    <w:rsid w:val="00B82AE9"/>
    <w:rsid w:val="00BB0A13"/>
    <w:rsid w:val="00BB12AA"/>
    <w:rsid w:val="00BC34A5"/>
    <w:rsid w:val="00BF5CBD"/>
    <w:rsid w:val="00BF6CBB"/>
    <w:rsid w:val="00C022A3"/>
    <w:rsid w:val="00C12F86"/>
    <w:rsid w:val="00C560A7"/>
    <w:rsid w:val="00C61893"/>
    <w:rsid w:val="00C64BD2"/>
    <w:rsid w:val="00C71AA2"/>
    <w:rsid w:val="00CA1CD7"/>
    <w:rsid w:val="00CC0DF2"/>
    <w:rsid w:val="00D4794C"/>
    <w:rsid w:val="00D52B77"/>
    <w:rsid w:val="00D65C8D"/>
    <w:rsid w:val="00D912D4"/>
    <w:rsid w:val="00DB437D"/>
    <w:rsid w:val="00DB4BDB"/>
    <w:rsid w:val="00DC68D4"/>
    <w:rsid w:val="00DD197A"/>
    <w:rsid w:val="00DF1800"/>
    <w:rsid w:val="00E01932"/>
    <w:rsid w:val="00E3461C"/>
    <w:rsid w:val="00E65381"/>
    <w:rsid w:val="00E930DA"/>
    <w:rsid w:val="00E941E5"/>
    <w:rsid w:val="00EB094A"/>
    <w:rsid w:val="00F04FBD"/>
    <w:rsid w:val="00F15378"/>
    <w:rsid w:val="00F276D3"/>
    <w:rsid w:val="00F37D6E"/>
    <w:rsid w:val="00F87907"/>
    <w:rsid w:val="00F944E7"/>
    <w:rsid w:val="00FD090E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5D6C9C6"/>
  <w15:docId w15:val="{56FC5D47-2D51-453B-90E6-A7B5006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0115B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8_1%20&#1042;&#1030;&#1044;&#1044;&#1030;&#1051;%20&#1040;&#1053;&#1040;&#1051;&#1030;&#1047;&#1059;%20&#1058;&#1040;%20&#1057;&#1058;&#1056;&#1040;&#1058;&#1045;&#1043;&#1030;&#1031;\!%20&#1043;%20&#1056;%20&#1040;%20&#1060;%20&#1030;%20&#1050;%20&#1048;\TABL%202023\01.12.2023\License12.2023%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License12.2023 22</Template>
  <TotalTime>43</TotalTime>
  <Pages>9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Гретц Тетяна</dc:creator>
  <cp:keywords/>
  <cp:lastModifiedBy>Гретц Тетяна Василівна</cp:lastModifiedBy>
  <cp:revision>14</cp:revision>
  <cp:lastPrinted>2024-05-10T07:55:00Z</cp:lastPrinted>
  <dcterms:created xsi:type="dcterms:W3CDTF">2024-05-10T08:03:00Z</dcterms:created>
  <dcterms:modified xsi:type="dcterms:W3CDTF">2024-05-13T05:40:00Z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